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D837D" w14:textId="77777777" w:rsidR="001B5157" w:rsidRDefault="00000000">
      <w:pPr>
        <w:keepNext/>
        <w:keepLines/>
        <w:jc w:val="right"/>
        <w:outlineLvl w:val="1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Hlk535844247"/>
      <w:r>
        <w:rPr>
          <w:rFonts w:ascii="Times New Roman" w:hAnsi="Times New Roman"/>
          <w:b/>
          <w:bCs/>
          <w:color w:val="000000"/>
          <w:sz w:val="24"/>
          <w:szCs w:val="24"/>
        </w:rPr>
        <w:t>Załącznik nr 5 do SWZ</w:t>
      </w:r>
    </w:p>
    <w:bookmarkEnd w:id="0"/>
    <w:p w14:paraId="182A0EE1" w14:textId="77777777" w:rsidR="001B5157" w:rsidRDefault="00000000">
      <w:pPr>
        <w:keepLines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DPS.KA.212.5.2024</w:t>
      </w:r>
    </w:p>
    <w:p w14:paraId="2089979F" w14:textId="77777777" w:rsidR="001B5157" w:rsidRDefault="00000000">
      <w:pPr>
        <w:keepLines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…................. , dnia ..………  2024r.</w:t>
      </w:r>
    </w:p>
    <w:p w14:paraId="598A65FC" w14:textId="77777777" w:rsidR="001B5157" w:rsidRDefault="001B5157">
      <w:pPr>
        <w:keepLines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D77495E" w14:textId="77777777" w:rsidR="001B5157" w:rsidRDefault="001B5157">
      <w:pPr>
        <w:keepLines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446664D" w14:textId="77777777" w:rsidR="001B5157" w:rsidRDefault="00000000">
      <w:pPr>
        <w:keepLine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</w:t>
      </w:r>
    </w:p>
    <w:p w14:paraId="2BCF78EE" w14:textId="77777777" w:rsidR="001B5157" w:rsidRDefault="00000000">
      <w:pPr>
        <w:keepLines/>
        <w:spacing w:after="0" w:line="240" w:lineRule="auto"/>
        <w:rPr>
          <w:rFonts w:ascii="Times New Roman" w:hAnsi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/>
          <w:i/>
          <w:iCs/>
          <w:color w:val="000000"/>
          <w:sz w:val="22"/>
          <w:szCs w:val="22"/>
        </w:rPr>
        <w:t xml:space="preserve">  Nazwa i adres Wykonawcy (pieczęć firmowa)</w:t>
      </w:r>
    </w:p>
    <w:p w14:paraId="515F1DF3" w14:textId="77777777" w:rsidR="001B5157" w:rsidRDefault="001B5157">
      <w:pPr>
        <w:keepLines/>
        <w:spacing w:line="240" w:lineRule="auto"/>
        <w:rPr>
          <w:rFonts w:ascii="Times New Roman" w:hAnsi="Times New Roman"/>
          <w:color w:val="000000"/>
          <w:sz w:val="14"/>
          <w:szCs w:val="14"/>
        </w:rPr>
      </w:pPr>
    </w:p>
    <w:p w14:paraId="490CC4CD" w14:textId="77777777" w:rsidR="001B5157" w:rsidRDefault="00000000">
      <w:pPr>
        <w:keepLine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NIP firmy: …...........................</w:t>
      </w:r>
    </w:p>
    <w:p w14:paraId="09E6B7EE" w14:textId="77777777" w:rsidR="001B5157" w:rsidRDefault="000000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REGON: …............................</w:t>
      </w:r>
    </w:p>
    <w:p w14:paraId="732AD590" w14:textId="77777777" w:rsidR="001B5157" w:rsidRDefault="000000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województwo: ……………………</w:t>
      </w:r>
    </w:p>
    <w:p w14:paraId="4D4FE6AE" w14:textId="77777777" w:rsidR="001B5157" w:rsidRDefault="000000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tel. kontaktowy: …..........................</w:t>
      </w:r>
    </w:p>
    <w:p w14:paraId="0D51744F" w14:textId="77777777" w:rsidR="001B5157" w:rsidRDefault="000000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osoba do kontaktu: …......................................</w:t>
      </w:r>
    </w:p>
    <w:p w14:paraId="08E7BF0A" w14:textId="77777777" w:rsidR="001B5157" w:rsidRDefault="001B5157">
      <w:pPr>
        <w:keepNext/>
        <w:keepLines/>
        <w:jc w:val="center"/>
        <w:outlineLvl w:val="1"/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</w:pPr>
    </w:p>
    <w:p w14:paraId="3D9888EC" w14:textId="77777777" w:rsidR="001B5157" w:rsidRDefault="001B5157">
      <w:pPr>
        <w:keepNext/>
        <w:keepLines/>
        <w:jc w:val="center"/>
        <w:outlineLvl w:val="1"/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</w:pPr>
    </w:p>
    <w:p w14:paraId="1FC9989B" w14:textId="77777777" w:rsidR="001B5157" w:rsidRDefault="00000000">
      <w:pPr>
        <w:keepNext/>
        <w:keepLines/>
        <w:jc w:val="center"/>
        <w:outlineLvl w:val="1"/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00"/>
          <w:sz w:val="24"/>
          <w:szCs w:val="24"/>
        </w:rPr>
        <w:t>FORMULARZ OFERTY</w:t>
      </w:r>
    </w:p>
    <w:p w14:paraId="13F0481B" w14:textId="77777777" w:rsidR="001B5157" w:rsidRDefault="00000000">
      <w:pPr>
        <w:keepLines/>
        <w:spacing w:after="0" w:line="240" w:lineRule="auto"/>
        <w:ind w:firstLine="2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Zamawiający:</w:t>
      </w:r>
    </w:p>
    <w:p w14:paraId="040AE677" w14:textId="77777777" w:rsidR="001B5157" w:rsidRDefault="00000000">
      <w:pPr>
        <w:keepLines/>
        <w:spacing w:after="0" w:line="240" w:lineRule="auto"/>
        <w:ind w:firstLine="28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Dom Pomocy Społecznej</w:t>
      </w:r>
    </w:p>
    <w:p w14:paraId="31380E9D" w14:textId="77777777" w:rsidR="001B5157" w:rsidRDefault="00000000">
      <w:pPr>
        <w:keepLines/>
        <w:spacing w:after="0" w:line="240" w:lineRule="auto"/>
        <w:ind w:firstLine="28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im. Jana Pawła II w Szczutowie</w:t>
      </w:r>
    </w:p>
    <w:p w14:paraId="4E957D64" w14:textId="77777777" w:rsidR="001B5157" w:rsidRDefault="00000000">
      <w:pPr>
        <w:keepLines/>
        <w:spacing w:after="0" w:line="240" w:lineRule="auto"/>
        <w:ind w:firstLine="28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ul. 3 Maja 116, 09-227 Szczutowo</w:t>
      </w:r>
    </w:p>
    <w:p w14:paraId="57F855CB" w14:textId="77777777" w:rsidR="001B5157" w:rsidRDefault="001B5157">
      <w:pPr>
        <w:keepLines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D003F3C" w14:textId="330472F8" w:rsidR="001B5157" w:rsidRDefault="00000000">
      <w:pPr>
        <w:keepLines/>
        <w:jc w:val="both"/>
      </w:pPr>
      <w:r>
        <w:rPr>
          <w:rFonts w:ascii="Century Gothic" w:hAnsi="Century Gothic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Nawiązując do ogłoszenia o zamówieniu opublikowanym w Biuletynie Zamówień Publicznych w dniu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…………………………..</w:t>
      </w:r>
      <w:r>
        <w:rPr>
          <w:rFonts w:ascii="Times New Roman" w:hAnsi="Times New Roman"/>
          <w:color w:val="000000"/>
          <w:sz w:val="24"/>
          <w:szCs w:val="24"/>
        </w:rPr>
        <w:t xml:space="preserve">, numer ogłoszenia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……………………….., </w:t>
      </w:r>
      <w:r>
        <w:rPr>
          <w:rFonts w:ascii="Times New Roman" w:hAnsi="Times New Roman"/>
          <w:color w:val="000000"/>
          <w:sz w:val="24"/>
          <w:szCs w:val="24"/>
        </w:rPr>
        <w:t xml:space="preserve">oraz na stronie internetowej prowadzonego postępowania </w:t>
      </w:r>
      <w:r w:rsidR="00E51F2E">
        <w:rPr>
          <w:rFonts w:ascii="Times New Roman" w:hAnsi="Times New Roman"/>
          <w:color w:val="000000"/>
          <w:sz w:val="24"/>
          <w:szCs w:val="24"/>
        </w:rPr>
        <w:t>pn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3D86CF9E" w14:textId="77777777" w:rsidR="001B5157" w:rsidRDefault="00000000">
      <w:pPr>
        <w:spacing w:after="60" w:line="240" w:lineRule="auto"/>
        <w:jc w:val="center"/>
      </w:pPr>
      <w:bookmarkStart w:id="1" w:name="_Hlk126926103"/>
      <w:r>
        <w:rPr>
          <w:rFonts w:ascii="Times New Roman" w:hAnsi="Times New Roman"/>
          <w:b/>
          <w:bCs/>
          <w:sz w:val="24"/>
          <w:szCs w:val="24"/>
        </w:rPr>
        <w:t>„Rozbudowa budynku Domu Pomocy Społecznej im. Jana Pawła II w Szczutowie w zakresie budowy szybu windowego i montażu windy zewnętrznej oraz remont łazienek dla potrzeb niepełnosprawnych mieszkańców”</w:t>
      </w:r>
    </w:p>
    <w:bookmarkEnd w:id="1"/>
    <w:p w14:paraId="77D7ACBF" w14:textId="77777777" w:rsidR="001B5157" w:rsidRDefault="00000000">
      <w:pPr>
        <w:keepLines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przedkładamy ofertę na poniższych zasadach:</w:t>
      </w:r>
    </w:p>
    <w:p w14:paraId="280B1F1D" w14:textId="77777777" w:rsidR="001B5157" w:rsidRDefault="00000000">
      <w:pPr>
        <w:keepLines/>
        <w:numPr>
          <w:ilvl w:val="0"/>
          <w:numId w:val="2"/>
        </w:numPr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Oferujemy wykonanie przedmiotu zamówienia określonego szczegółowo w treści SWZ,  za kwotę:</w:t>
      </w:r>
    </w:p>
    <w:p w14:paraId="4DB55B99" w14:textId="77777777" w:rsidR="001B5157" w:rsidRDefault="00000000">
      <w:pPr>
        <w:widowControl w:val="0"/>
        <w:spacing w:after="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…………………. zł brutto (słownie: ………………………………………………………….)</w:t>
      </w:r>
    </w:p>
    <w:p w14:paraId="4187E209" w14:textId="77777777" w:rsidR="001B5157" w:rsidRDefault="00000000">
      <w:pPr>
        <w:widowControl w:val="0"/>
        <w:spacing w:after="60"/>
      </w:pPr>
      <w:r>
        <w:rPr>
          <w:rFonts w:ascii="Times New Roman" w:hAnsi="Times New Roman"/>
          <w:color w:val="000000"/>
          <w:sz w:val="24"/>
          <w:szCs w:val="24"/>
        </w:rPr>
        <w:t xml:space="preserve">w tym …. % podatku VAT, w kwocie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……………… </w:t>
      </w:r>
      <w:r>
        <w:rPr>
          <w:rFonts w:ascii="Times New Roman" w:hAnsi="Times New Roman"/>
          <w:bCs/>
          <w:color w:val="000000"/>
          <w:sz w:val="24"/>
          <w:szCs w:val="24"/>
        </w:rPr>
        <w:t>zł (słownie: ……………………..……),</w:t>
      </w:r>
    </w:p>
    <w:p w14:paraId="14F74ADD" w14:textId="77777777" w:rsidR="001B5157" w:rsidRDefault="00000000">
      <w:pPr>
        <w:widowControl w:val="0"/>
        <w:spacing w:after="6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co stanowi …………………………….. zł netto (słownie: …………………………………..).</w:t>
      </w:r>
    </w:p>
    <w:p w14:paraId="6DFFC0B9" w14:textId="77777777" w:rsidR="001B5157" w:rsidRDefault="001B5157">
      <w:pPr>
        <w:widowControl w:val="0"/>
        <w:spacing w:after="60"/>
        <w:rPr>
          <w:rFonts w:ascii="Times New Roman" w:hAnsi="Times New Roman"/>
          <w:bCs/>
          <w:color w:val="000000"/>
          <w:sz w:val="10"/>
          <w:szCs w:val="10"/>
        </w:rPr>
      </w:pPr>
    </w:p>
    <w:p w14:paraId="07915B24" w14:textId="77777777" w:rsidR="001B5157" w:rsidRDefault="00000000">
      <w:pPr>
        <w:keepLines/>
        <w:numPr>
          <w:ilvl w:val="0"/>
          <w:numId w:val="1"/>
        </w:numPr>
        <w:tabs>
          <w:tab w:val="left" w:pos="-720"/>
          <w:tab w:val="left" w:pos="0"/>
        </w:tabs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Oświadczamy, że cena wykonania zadania jest ceną ryczałtową i obejmuje wszystkie koszty związane z realizacją zadania. Cena zadania jest stała w trakcie trwania umowy, za wyjątkiem zmian określonych w projekcie umowy.</w:t>
      </w:r>
    </w:p>
    <w:p w14:paraId="6E623723" w14:textId="77777777" w:rsidR="001B5157" w:rsidRDefault="00000000">
      <w:pPr>
        <w:keepLines/>
        <w:numPr>
          <w:ilvl w:val="0"/>
          <w:numId w:val="1"/>
        </w:numPr>
        <w:tabs>
          <w:tab w:val="left" w:pos="-720"/>
          <w:tab w:val="left" w:pos="0"/>
        </w:tabs>
        <w:spacing w:after="0" w:line="276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Oświadczamy, że na wykonane roboty udzielamy rękojmi za wady na </w:t>
      </w:r>
      <w:r>
        <w:rPr>
          <w:rFonts w:ascii="Times New Roman" w:hAnsi="Times New Roman"/>
          <w:bCs/>
          <w:color w:val="000000"/>
          <w:sz w:val="24"/>
          <w:szCs w:val="24"/>
        </w:rPr>
        <w:t>wykonane roboty budowlane</w:t>
      </w:r>
      <w:r>
        <w:rPr>
          <w:rFonts w:ascii="Times New Roman" w:hAnsi="Times New Roman"/>
          <w:color w:val="000000"/>
          <w:sz w:val="24"/>
          <w:szCs w:val="24"/>
        </w:rPr>
        <w:t xml:space="preserve"> oraz udzielamy odrębnej gwarancji na przedmiot umowy </w:t>
      </w:r>
      <w:r>
        <w:rPr>
          <w:rFonts w:ascii="Times New Roman" w:hAnsi="Times New Roman"/>
          <w:b/>
          <w:color w:val="000000"/>
          <w:sz w:val="24"/>
          <w:szCs w:val="24"/>
        </w:rPr>
        <w:t>na okres ………. lat</w:t>
      </w:r>
      <w:r>
        <w:rPr>
          <w:rFonts w:ascii="Times New Roman" w:hAnsi="Times New Roman"/>
          <w:color w:val="000000"/>
          <w:sz w:val="24"/>
          <w:szCs w:val="24"/>
        </w:rPr>
        <w:t xml:space="preserve"> począwszy od dnia następnego po dniu podpisania bezusterkowego protokołu odbioru końcowego przedmiotu umowy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(okres gwarancji </w:t>
      </w:r>
      <w:r>
        <w:rPr>
          <w:rFonts w:ascii="Times New Roman" w:hAnsi="Times New Roman"/>
          <w:b/>
          <w:color w:val="000000"/>
          <w:sz w:val="24"/>
          <w:szCs w:val="24"/>
        </w:rPr>
        <w:t>nie może być krótszy niż 5 lat i nie może być dłuższy niż 7 lat).</w:t>
      </w:r>
    </w:p>
    <w:p w14:paraId="48EA295C" w14:textId="77777777" w:rsidR="001B5157" w:rsidRDefault="00000000">
      <w:pPr>
        <w:keepLines/>
        <w:spacing w:after="60" w:line="276" w:lineRule="auto"/>
        <w:ind w:left="360"/>
        <w:jc w:val="both"/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lastRenderedPageBreak/>
        <w:t>UWAGA:</w:t>
      </w:r>
    </w:p>
    <w:p w14:paraId="5A417AC6" w14:textId="77777777" w:rsidR="001B5157" w:rsidRDefault="00000000">
      <w:pPr>
        <w:keepLines/>
        <w:spacing w:after="60"/>
        <w:ind w:left="36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W przypadku nieokreślenia w Formularzu ofertowym:</w:t>
      </w:r>
    </w:p>
    <w:p w14:paraId="1D0FDB4B" w14:textId="77777777" w:rsidR="001B5157" w:rsidRDefault="00000000">
      <w:pPr>
        <w:keepLines/>
        <w:tabs>
          <w:tab w:val="left" w:pos="426"/>
        </w:tabs>
        <w:spacing w:after="60"/>
        <w:ind w:left="426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Kryterium nr 2, tj. okresu gwarancji, Zamawiający przyjmie najkrótszy okres gwarancji,  tj. 5 lat i przyzna 0 pkt w przedmiotowym kryterium.</w:t>
      </w:r>
    </w:p>
    <w:p w14:paraId="045C8C2A" w14:textId="77777777" w:rsidR="001B5157" w:rsidRDefault="00000000">
      <w:pPr>
        <w:keepLines/>
        <w:numPr>
          <w:ilvl w:val="0"/>
          <w:numId w:val="1"/>
        </w:numPr>
        <w:tabs>
          <w:tab w:val="left" w:pos="-720"/>
          <w:tab w:val="left" w:pos="0"/>
        </w:tabs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Deklarujemy wniesienie przed podpisaniem umowy ale nie później niż w dniu jej zawarcia, zabezpieczenia należytego wykonania umowy w wysokości 5 % wynagrodzenia ryczałtowego brutto podanego w pkt 1 formularza oferty w formie ……………………….,</w:t>
      </w:r>
    </w:p>
    <w:p w14:paraId="6D79D869" w14:textId="77777777" w:rsidR="001B5157" w:rsidRDefault="00000000">
      <w:pPr>
        <w:keepLines/>
        <w:spacing w:after="60"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 stanowi kwotę ………………………zł, słownie: ………………………………………</w:t>
      </w:r>
    </w:p>
    <w:p w14:paraId="767013FA" w14:textId="77777777" w:rsidR="001B5157" w:rsidRDefault="00000000">
      <w:pPr>
        <w:keepLines/>
        <w:spacing w:after="60"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………………………………………………………………………………………złotych.</w:t>
      </w:r>
    </w:p>
    <w:p w14:paraId="44BB43F3" w14:textId="77777777" w:rsidR="001B5157" w:rsidRDefault="00000000">
      <w:pPr>
        <w:keepLines/>
        <w:numPr>
          <w:ilvl w:val="0"/>
          <w:numId w:val="1"/>
        </w:numPr>
        <w:tabs>
          <w:tab w:val="left" w:pos="-720"/>
          <w:tab w:val="left" w:pos="0"/>
        </w:tabs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Oświadczamy, że zapoznaliśmy się z dokumentami zamówienia, nie wnosimy do nich żadnych zastrzeżeń i w pełni akceptujemy warunki płatności zawarte w projekcie umowy.</w:t>
      </w:r>
    </w:p>
    <w:p w14:paraId="5F2A8AEE" w14:textId="77777777" w:rsidR="001B5157" w:rsidRDefault="00000000">
      <w:pPr>
        <w:keepLines/>
        <w:numPr>
          <w:ilvl w:val="0"/>
          <w:numId w:val="1"/>
        </w:numPr>
        <w:tabs>
          <w:tab w:val="left" w:pos="-720"/>
          <w:tab w:val="left" w:pos="0"/>
        </w:tabs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Informujemy, że uważamy się za związanych niniejszą ofertą na czas wskazany w specyfikacji warunków zamówienia.</w:t>
      </w:r>
    </w:p>
    <w:p w14:paraId="7E20BB80" w14:textId="77777777" w:rsidR="001B5157" w:rsidRDefault="00000000">
      <w:pPr>
        <w:keepLines/>
        <w:numPr>
          <w:ilvl w:val="0"/>
          <w:numId w:val="1"/>
        </w:numPr>
        <w:tabs>
          <w:tab w:val="left" w:pos="-720"/>
          <w:tab w:val="left" w:pos="0"/>
        </w:tabs>
        <w:spacing w:after="0" w:line="276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W przypadku wybrania naszej oferty jako najkorzystniejszej zobowiązujemy się do podpisania umowy na akceptowanych przez nas warunkach, zawartych w projekcie umowy 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załącznik nr 6 do SWZ</w:t>
      </w:r>
      <w:r>
        <w:rPr>
          <w:rFonts w:ascii="Times New Roman" w:hAnsi="Times New Roman"/>
          <w:color w:val="000000"/>
          <w:sz w:val="24"/>
          <w:szCs w:val="24"/>
        </w:rPr>
        <w:t>), w miejscu i terminie wskazanym przez Zamawiającego.</w:t>
      </w:r>
    </w:p>
    <w:p w14:paraId="48C6250C" w14:textId="77777777" w:rsidR="001B5157" w:rsidRDefault="00000000">
      <w:pPr>
        <w:keepLines/>
        <w:numPr>
          <w:ilvl w:val="0"/>
          <w:numId w:val="1"/>
        </w:numPr>
        <w:tabs>
          <w:tab w:val="left" w:pos="-1080"/>
          <w:tab w:val="left" w:pos="-720"/>
          <w:tab w:val="left" w:pos="0"/>
        </w:tabs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Zastrzegamy, iż wymienione niżej dokumenty zostały przez nas zastrzeżone, gdyż stanowią tajemnicę przedsiębiorstwa. Dokumenty te zostały odpowiednio wydzielone i oznakowane, a składają się na ofertę  i nie mogą być udostępnione innym uczestnikom postępowania:</w:t>
      </w:r>
    </w:p>
    <w:p w14:paraId="74880776" w14:textId="77777777" w:rsidR="001B5157" w:rsidRDefault="00000000">
      <w:pPr>
        <w:keepLines/>
        <w:spacing w:after="60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….................................................................................................................................................</w:t>
      </w:r>
    </w:p>
    <w:p w14:paraId="21932C5C" w14:textId="77777777" w:rsidR="001B5157" w:rsidRDefault="00000000">
      <w:pPr>
        <w:keepLines/>
        <w:spacing w:after="60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....................................................….............................................................................................</w:t>
      </w:r>
    </w:p>
    <w:p w14:paraId="26198DE1" w14:textId="77777777" w:rsidR="001B5157" w:rsidRDefault="00000000">
      <w:pPr>
        <w:keepLines/>
        <w:spacing w:after="60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......................................…..................................................….....................................................</w:t>
      </w:r>
    </w:p>
    <w:p w14:paraId="3D64BD04" w14:textId="77777777" w:rsidR="001B5157" w:rsidRDefault="001B5157">
      <w:pPr>
        <w:keepLines/>
        <w:tabs>
          <w:tab w:val="left" w:pos="1080"/>
        </w:tabs>
        <w:spacing w:after="0" w:line="240" w:lineRule="auto"/>
        <w:ind w:left="360"/>
        <w:jc w:val="both"/>
        <w:rPr>
          <w:rFonts w:ascii="Century Gothic" w:hAnsi="Century Gothic" w:cs="Arial"/>
          <w:color w:val="000000"/>
          <w:sz w:val="22"/>
          <w:szCs w:val="22"/>
        </w:rPr>
      </w:pPr>
    </w:p>
    <w:p w14:paraId="5CB418D8" w14:textId="77777777" w:rsidR="001B5157" w:rsidRDefault="00000000">
      <w:pPr>
        <w:keepLines/>
        <w:numPr>
          <w:ilvl w:val="0"/>
          <w:numId w:val="1"/>
        </w:numPr>
        <w:tabs>
          <w:tab w:val="left" w:pos="-1080"/>
          <w:tab w:val="left" w:pos="-720"/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Inne informacje Wykonawcy:………………………………………………………………</w:t>
      </w:r>
    </w:p>
    <w:p w14:paraId="042A00DF" w14:textId="77777777" w:rsidR="001B5157" w:rsidRDefault="00000000">
      <w:pPr>
        <w:keepLines/>
        <w:spacing w:after="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…..................................................................................................................................................</w:t>
      </w:r>
    </w:p>
    <w:p w14:paraId="5A701BCA" w14:textId="77777777" w:rsidR="001B5157" w:rsidRDefault="00000000">
      <w:pPr>
        <w:keepLines/>
        <w:numPr>
          <w:ilvl w:val="0"/>
          <w:numId w:val="1"/>
        </w:numPr>
        <w:tabs>
          <w:tab w:val="left" w:pos="-1080"/>
          <w:tab w:val="left" w:pos="-720"/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Następującą część zamówienia powierzymy podwykonawcom: …………………………..</w:t>
      </w:r>
    </w:p>
    <w:p w14:paraId="19E6F7BE" w14:textId="77777777" w:rsidR="001B5157" w:rsidRDefault="00000000">
      <w:pPr>
        <w:keepLines/>
        <w:spacing w:after="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14:paraId="4CBAE1F4" w14:textId="77777777" w:rsidR="001B5157" w:rsidRDefault="00000000">
      <w:pPr>
        <w:keepLines/>
        <w:spacing w:after="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14:paraId="387B34BE" w14:textId="77777777" w:rsidR="001B5157" w:rsidRDefault="00000000">
      <w:pPr>
        <w:keepLines/>
        <w:spacing w:after="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14:paraId="69A33476" w14:textId="77777777" w:rsidR="001B5157" w:rsidRDefault="00000000">
      <w:pPr>
        <w:keepLines/>
        <w:spacing w:after="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przypadku gdy Wykonawca powoła się w złożonej ofercie na zasoby podwykonawców, w celu wykazania warunków, o których mowa w art. 57 ustawy Prawo zamówień publicznych, Wykonawca zobowiązany jest podać nazwę podwykonawcy ze wskazaniem części zamówienia jaką będzie on wykonywał.</w:t>
      </w:r>
    </w:p>
    <w:p w14:paraId="35209219" w14:textId="77777777" w:rsidR="001B5157" w:rsidRDefault="00000000">
      <w:pPr>
        <w:keepLines/>
        <w:numPr>
          <w:ilvl w:val="0"/>
          <w:numId w:val="1"/>
        </w:numPr>
        <w:tabs>
          <w:tab w:val="left" w:pos="-1080"/>
          <w:tab w:val="left" w:pos="-720"/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Oświadczam, że do kontaktów trakcie realizacji zamówienia dysponuję telefonem stacjonarnym nr ……………… i/lub telefonem komórkowym nr ………………………… oraz adresem e-mailowym: …………………………....................... .</w:t>
      </w:r>
    </w:p>
    <w:p w14:paraId="3D918CE5" w14:textId="77777777" w:rsidR="001B5157" w:rsidRDefault="00000000">
      <w:pPr>
        <w:pStyle w:val="Akapitzlist"/>
        <w:keepLines/>
        <w:numPr>
          <w:ilvl w:val="0"/>
          <w:numId w:val="1"/>
        </w:numPr>
        <w:tabs>
          <w:tab w:val="left" w:pos="360"/>
          <w:tab w:val="left" w:pos="720"/>
          <w:tab w:val="left" w:pos="1440"/>
        </w:tabs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Informujemy, że wybór naszej oferty </w:t>
      </w:r>
      <w:r>
        <w:rPr>
          <w:rFonts w:ascii="Times New Roman" w:hAnsi="Times New Roman"/>
          <w:b/>
          <w:color w:val="000000"/>
          <w:sz w:val="24"/>
          <w:szCs w:val="24"/>
        </w:rPr>
        <w:t>będzie/nie będzie</w:t>
      </w:r>
      <w:r>
        <w:rPr>
          <w:b/>
          <w:vertAlign w:val="superscript"/>
        </w:rPr>
        <w:footnoteReference w:id="1"/>
      </w:r>
      <w:r>
        <w:rPr>
          <w:rFonts w:ascii="Times New Roman" w:hAnsi="Times New Roman"/>
          <w:color w:val="000000"/>
          <w:sz w:val="24"/>
          <w:szCs w:val="24"/>
        </w:rPr>
        <w:t xml:space="preserve"> prowadzić do powstania u Zamawiającego obowiązku podatkowego.</w:t>
      </w:r>
    </w:p>
    <w:p w14:paraId="13D6EF6E" w14:textId="77777777" w:rsidR="001B5157" w:rsidRDefault="00000000">
      <w:pPr>
        <w:keepLines/>
        <w:numPr>
          <w:ilvl w:val="0"/>
          <w:numId w:val="1"/>
        </w:numPr>
        <w:tabs>
          <w:tab w:val="left" w:pos="-1080"/>
          <w:tab w:val="left" w:pos="-720"/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Osoba wyznaczona przez Wykonawcę jako odpowiedzialna za wykonanie zamówienia:</w:t>
      </w:r>
    </w:p>
    <w:p w14:paraId="37AC1851" w14:textId="77777777" w:rsidR="001B5157" w:rsidRDefault="00000000">
      <w:pPr>
        <w:keepLines/>
        <w:spacing w:after="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Pan/i ……………………… tel. ……………………….. email …………………..……………</w:t>
      </w:r>
    </w:p>
    <w:p w14:paraId="602DAE98" w14:textId="77777777" w:rsidR="001B5157" w:rsidRDefault="00000000">
      <w:pPr>
        <w:keepLines/>
        <w:numPr>
          <w:ilvl w:val="0"/>
          <w:numId w:val="1"/>
        </w:numPr>
        <w:tabs>
          <w:tab w:val="left" w:pos="-1080"/>
          <w:tab w:val="left" w:pos="-720"/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Załącznikami do niniejszej oferty są:</w:t>
      </w:r>
    </w:p>
    <w:p w14:paraId="538FEEE2" w14:textId="77777777" w:rsidR="001B5157" w:rsidRDefault="00000000">
      <w:pPr>
        <w:spacing w:after="6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1) oświadczenie dotyczące spełnienia warunków udziału w postępowaniu w trybie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art. 125 ust. 1 ustawy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Pzp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b/>
          <w:color w:val="000000"/>
          <w:sz w:val="24"/>
          <w:szCs w:val="24"/>
        </w:rPr>
        <w:t>Załącznik nr 1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53CC42FF" w14:textId="77777777" w:rsidR="001B5157" w:rsidRDefault="00000000">
      <w:pPr>
        <w:spacing w:after="6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2) oświadczenie o niepodleganiu wykluczeniu, w trybie art. 125 ust. 1– </w:t>
      </w:r>
      <w:r>
        <w:rPr>
          <w:rFonts w:ascii="Times New Roman" w:hAnsi="Times New Roman"/>
          <w:b/>
          <w:color w:val="000000"/>
          <w:sz w:val="24"/>
          <w:szCs w:val="24"/>
        </w:rPr>
        <w:t>Załącznik nr 2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5E3303E1" w14:textId="77777777" w:rsidR="001B5157" w:rsidRDefault="000000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…………………………………………………………………………………………...</w:t>
      </w:r>
    </w:p>
    <w:p w14:paraId="6628C75F" w14:textId="77777777" w:rsidR="001B5157" w:rsidRDefault="00000000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(inne, proszę podać jakie)</w:t>
      </w:r>
    </w:p>
    <w:p w14:paraId="45757249" w14:textId="77777777" w:rsidR="001B5157" w:rsidRDefault="001B5157">
      <w:pPr>
        <w:keepLines/>
        <w:tabs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</w:p>
    <w:p w14:paraId="45AE2E24" w14:textId="77777777" w:rsidR="001B5157" w:rsidRDefault="00000000">
      <w:pPr>
        <w:keepLines/>
        <w:numPr>
          <w:ilvl w:val="0"/>
          <w:numId w:val="1"/>
        </w:numPr>
        <w:tabs>
          <w:tab w:val="left" w:pos="-1080"/>
          <w:tab w:val="left" w:pos="-720"/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Dane dotycz</w:t>
      </w:r>
      <w:r>
        <w:rPr>
          <w:rFonts w:ascii="Times New Roman" w:eastAsia="TimesNewRoman" w:hAnsi="Times New Roman"/>
          <w:color w:val="000000"/>
          <w:sz w:val="24"/>
          <w:szCs w:val="24"/>
          <w:lang w:eastAsia="pl-PL"/>
        </w:rPr>
        <w:t>ą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ce wielko</w:t>
      </w:r>
      <w:r>
        <w:rPr>
          <w:rFonts w:ascii="Times New Roman" w:eastAsia="TimesNewRoman" w:hAnsi="Times New Roman"/>
          <w:color w:val="000000"/>
          <w:sz w:val="24"/>
          <w:szCs w:val="24"/>
          <w:lang w:eastAsia="pl-PL"/>
        </w:rPr>
        <w:t>ś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ci przedsi</w:t>
      </w:r>
      <w:r>
        <w:rPr>
          <w:rFonts w:ascii="Times New Roman" w:eastAsia="TimesNewRoman" w:hAnsi="Times New Roman"/>
          <w:color w:val="000000"/>
          <w:sz w:val="24"/>
          <w:szCs w:val="24"/>
          <w:lang w:eastAsia="pl-PL"/>
        </w:rPr>
        <w:t>ę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biorstwa </w:t>
      </w:r>
      <w:r>
        <w:rPr>
          <w:rFonts w:ascii="Times New Roman" w:hAnsi="Times New Roman"/>
          <w:i/>
          <w:iCs/>
          <w:color w:val="000000"/>
          <w:lang w:eastAsia="pl-PL"/>
        </w:rPr>
        <w:t>(należy zaznaczyć jedną wybraną opcję).</w:t>
      </w:r>
    </w:p>
    <w:p w14:paraId="462CE9D4" w14:textId="77777777" w:rsidR="001B5157" w:rsidRDefault="001B5157">
      <w:pPr>
        <w:autoSpaceDE w:val="0"/>
        <w:spacing w:after="60"/>
        <w:jc w:val="both"/>
        <w:rPr>
          <w:rFonts w:ascii="Times New Roman" w:hAnsi="Times New Roman"/>
          <w:color w:val="000000"/>
          <w:sz w:val="10"/>
          <w:szCs w:val="10"/>
          <w:lang w:eastAsia="pl-PL"/>
        </w:rPr>
      </w:pPr>
    </w:p>
    <w:p w14:paraId="4413402F" w14:textId="77777777" w:rsidR="001B5157" w:rsidRDefault="00000000">
      <w:pPr>
        <w:autoSpaceDE w:val="0"/>
        <w:spacing w:after="60"/>
        <w:jc w:val="both"/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O</w:t>
      </w:r>
      <w:r>
        <w:rPr>
          <w:rFonts w:ascii="Times New Roman" w:eastAsia="TimesNewRoman" w:hAnsi="Times New Roman"/>
          <w:color w:val="000000"/>
          <w:sz w:val="24"/>
          <w:szCs w:val="24"/>
          <w:lang w:eastAsia="pl-PL"/>
        </w:rPr>
        <w:t>ś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wiadczam, </w:t>
      </w:r>
      <w:r>
        <w:rPr>
          <w:rFonts w:ascii="Times New Roman" w:eastAsia="TimesNewRoman" w:hAnsi="Times New Roman"/>
          <w:color w:val="000000"/>
          <w:sz w:val="24"/>
          <w:szCs w:val="24"/>
          <w:lang w:eastAsia="pl-PL"/>
        </w:rPr>
        <w:t>ż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e jestem – zgodnie z ustaw</w:t>
      </w:r>
      <w:r>
        <w:rPr>
          <w:rFonts w:ascii="Times New Roman" w:eastAsia="TimesNewRoman" w:hAnsi="Times New Roman"/>
          <w:color w:val="000000"/>
          <w:sz w:val="24"/>
          <w:szCs w:val="24"/>
          <w:lang w:eastAsia="pl-PL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z dnia 6 marca 2018 r. –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Prawo przedsiębiorców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:</w:t>
      </w:r>
    </w:p>
    <w:p w14:paraId="31922092" w14:textId="77777777" w:rsidR="001B5157" w:rsidRDefault="00000000">
      <w:pPr>
        <w:autoSpaceDE w:val="0"/>
        <w:spacing w:after="60"/>
        <w:ind w:left="426" w:hanging="426"/>
        <w:jc w:val="both"/>
      </w:pPr>
      <w:r>
        <w:rPr>
          <w:rFonts w:ascii="Times New Roman" w:eastAsia="TimesNewRoman" w:hAnsi="Times New Roman"/>
          <w:color w:val="000000"/>
          <w:sz w:val="24"/>
          <w:szCs w:val="24"/>
          <w:lang w:eastAsia="pl-PL"/>
        </w:rPr>
        <w:t xml:space="preserve">□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mikro przedsiębiorcą</w:t>
      </w:r>
    </w:p>
    <w:p w14:paraId="4DF83E2E" w14:textId="77777777" w:rsidR="001B5157" w:rsidRDefault="00000000">
      <w:pPr>
        <w:autoSpaceDE w:val="0"/>
        <w:spacing w:after="60"/>
        <w:ind w:left="426" w:hanging="426"/>
        <w:jc w:val="both"/>
      </w:pPr>
      <w:r>
        <w:rPr>
          <w:rFonts w:ascii="Times New Roman" w:eastAsia="TimesNewRoman" w:hAnsi="Times New Roman"/>
          <w:color w:val="000000"/>
          <w:sz w:val="24"/>
          <w:szCs w:val="24"/>
          <w:lang w:eastAsia="pl-PL"/>
        </w:rPr>
        <w:t xml:space="preserve">□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małym przedsi</w:t>
      </w:r>
      <w:r>
        <w:rPr>
          <w:rFonts w:ascii="Times New Roman" w:eastAsia="TimesNewRoman" w:hAnsi="Times New Roman"/>
          <w:color w:val="000000"/>
          <w:sz w:val="24"/>
          <w:szCs w:val="24"/>
          <w:lang w:eastAsia="pl-PL"/>
        </w:rPr>
        <w:t>ę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biorc</w:t>
      </w:r>
      <w:r>
        <w:rPr>
          <w:rFonts w:ascii="Times New Roman" w:eastAsia="TimesNewRoman" w:hAnsi="Times New Roman"/>
          <w:color w:val="000000"/>
          <w:sz w:val="24"/>
          <w:szCs w:val="24"/>
          <w:lang w:eastAsia="pl-PL"/>
        </w:rPr>
        <w:t>ą</w:t>
      </w:r>
    </w:p>
    <w:p w14:paraId="47764CF1" w14:textId="77777777" w:rsidR="001B5157" w:rsidRDefault="00000000">
      <w:pPr>
        <w:autoSpaceDE w:val="0"/>
        <w:spacing w:after="60"/>
        <w:ind w:left="426" w:hanging="426"/>
        <w:jc w:val="both"/>
      </w:pPr>
      <w:r>
        <w:rPr>
          <w:rFonts w:ascii="Times New Roman" w:eastAsia="TimesNewRoman" w:hAnsi="Times New Roman"/>
          <w:color w:val="000000"/>
          <w:sz w:val="24"/>
          <w:szCs w:val="24"/>
          <w:lang w:eastAsia="pl-PL"/>
        </w:rPr>
        <w:t>□ ś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rednim przedsi</w:t>
      </w:r>
      <w:r>
        <w:rPr>
          <w:rFonts w:ascii="Times New Roman" w:eastAsia="TimesNewRoman" w:hAnsi="Times New Roman"/>
          <w:color w:val="000000"/>
          <w:sz w:val="24"/>
          <w:szCs w:val="24"/>
          <w:lang w:eastAsia="pl-PL"/>
        </w:rPr>
        <w:t>ę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biorc</w:t>
      </w:r>
      <w:r>
        <w:rPr>
          <w:rFonts w:ascii="Times New Roman" w:eastAsia="TimesNewRoman" w:hAnsi="Times New Roman"/>
          <w:color w:val="000000"/>
          <w:sz w:val="24"/>
          <w:szCs w:val="24"/>
          <w:lang w:eastAsia="pl-PL"/>
        </w:rPr>
        <w:t>ą</w:t>
      </w:r>
    </w:p>
    <w:p w14:paraId="2072986A" w14:textId="77777777" w:rsidR="001B5157" w:rsidRDefault="00000000">
      <w:pPr>
        <w:autoSpaceDE w:val="0"/>
        <w:spacing w:after="60"/>
        <w:jc w:val="both"/>
      </w:pPr>
      <w:r>
        <w:rPr>
          <w:rFonts w:ascii="Times New Roman" w:eastAsia="TimesNewRoman" w:hAnsi="Times New Roman"/>
          <w:color w:val="000000"/>
          <w:sz w:val="24"/>
          <w:szCs w:val="24"/>
          <w:lang w:eastAsia="pl-PL"/>
        </w:rPr>
        <w:t>□ inne.</w:t>
      </w:r>
    </w:p>
    <w:p w14:paraId="674DCC55" w14:textId="77777777" w:rsidR="001B5157" w:rsidRDefault="00000000">
      <w:pPr>
        <w:keepLines/>
        <w:numPr>
          <w:ilvl w:val="0"/>
          <w:numId w:val="1"/>
        </w:numPr>
        <w:tabs>
          <w:tab w:val="left" w:pos="-1080"/>
          <w:tab w:val="left" w:pos="-720"/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Wykonawca pochodzi z innego państwa członkowskiego Unii Europejskiej: tak / nie*.</w:t>
      </w:r>
    </w:p>
    <w:p w14:paraId="2EA4D111" w14:textId="77777777" w:rsidR="001B5157" w:rsidRDefault="00000000">
      <w:pPr>
        <w:keepLines/>
        <w:numPr>
          <w:ilvl w:val="0"/>
          <w:numId w:val="1"/>
        </w:numPr>
        <w:tabs>
          <w:tab w:val="left" w:pos="-1080"/>
          <w:tab w:val="left" w:pos="-720"/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Oświadczam, że spełniono obowiązki informacyjne przewidziane w art. 13 lub art. 14 ogólnego rozporządzenia o ochronie danych (RODO) wobec osób fizycznych, </w:t>
      </w:r>
      <w:r>
        <w:rPr>
          <w:rFonts w:ascii="Times New Roman" w:hAnsi="Times New Roman"/>
          <w:color w:val="000000"/>
          <w:sz w:val="24"/>
          <w:szCs w:val="24"/>
        </w:rPr>
        <w:br/>
        <w:t>od których dane osobowe bezpośrednio lub pośrednio pozyskano w celu ubiegania się o udzielenie zamówienia publicznego w niniejszym postępowaniu.</w:t>
      </w:r>
    </w:p>
    <w:p w14:paraId="03F53A25" w14:textId="77777777" w:rsidR="001B5157" w:rsidRDefault="001B5157">
      <w:pPr>
        <w:keepLines/>
        <w:tabs>
          <w:tab w:val="left" w:pos="0"/>
        </w:tabs>
        <w:spacing w:after="60"/>
        <w:rPr>
          <w:rFonts w:ascii="Times New Roman" w:hAnsi="Times New Roman"/>
          <w:color w:val="000000"/>
          <w:sz w:val="24"/>
          <w:szCs w:val="24"/>
        </w:rPr>
      </w:pPr>
    </w:p>
    <w:p w14:paraId="71C43D0F" w14:textId="77777777" w:rsidR="001B5157" w:rsidRDefault="001B5157">
      <w:pPr>
        <w:keepLines/>
        <w:tabs>
          <w:tab w:val="left" w:pos="0"/>
        </w:tabs>
        <w:spacing w:after="60"/>
        <w:rPr>
          <w:rFonts w:ascii="Times New Roman" w:hAnsi="Times New Roman"/>
          <w:color w:val="000000"/>
          <w:sz w:val="24"/>
          <w:szCs w:val="24"/>
        </w:rPr>
      </w:pPr>
    </w:p>
    <w:p w14:paraId="10675B51" w14:textId="77777777" w:rsidR="001B5157" w:rsidRDefault="00000000">
      <w:pPr>
        <w:keepLines/>
        <w:jc w:val="center"/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/Dokument należy podpisać podpisem kwalifikowanym, zaufanym lub osobistym/</w:t>
      </w:r>
    </w:p>
    <w:p w14:paraId="6826F76F" w14:textId="77777777" w:rsidR="001B5157" w:rsidRDefault="001B5157">
      <w:pPr>
        <w:keepLines/>
        <w:jc w:val="right"/>
        <w:rPr>
          <w:rFonts w:ascii="Century Gothic" w:hAnsi="Century Gothic"/>
          <w:b/>
          <w:bCs/>
          <w:color w:val="FF0000"/>
          <w:sz w:val="24"/>
        </w:rPr>
      </w:pPr>
    </w:p>
    <w:p w14:paraId="39EF4254" w14:textId="77777777" w:rsidR="001B5157" w:rsidRDefault="001B5157">
      <w:pPr>
        <w:keepLines/>
        <w:rPr>
          <w:rFonts w:ascii="Century Gothic" w:hAnsi="Century Gothic"/>
          <w:i/>
          <w:iCs/>
          <w:color w:val="FF0000"/>
        </w:rPr>
      </w:pPr>
    </w:p>
    <w:p w14:paraId="2AD064A9" w14:textId="77777777" w:rsidR="001B5157" w:rsidRDefault="001B5157"/>
    <w:sectPr w:rsidR="001B515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D8775" w14:textId="77777777" w:rsidR="00057075" w:rsidRDefault="00057075">
      <w:pPr>
        <w:spacing w:after="0" w:line="240" w:lineRule="auto"/>
      </w:pPr>
      <w:r>
        <w:separator/>
      </w:r>
    </w:p>
  </w:endnote>
  <w:endnote w:type="continuationSeparator" w:id="0">
    <w:p w14:paraId="464B81C1" w14:textId="77777777" w:rsidR="00057075" w:rsidRDefault="0005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2F5DE" w14:textId="77777777" w:rsidR="00057075" w:rsidRDefault="0005707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1BB1DAD" w14:textId="77777777" w:rsidR="00057075" w:rsidRDefault="00057075">
      <w:pPr>
        <w:spacing w:after="0" w:line="240" w:lineRule="auto"/>
      </w:pPr>
      <w:r>
        <w:continuationSeparator/>
      </w:r>
    </w:p>
  </w:footnote>
  <w:footnote w:id="1">
    <w:p w14:paraId="11C04A07" w14:textId="77777777" w:rsidR="001B5157" w:rsidRDefault="00000000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/>
        </w:rP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E2201"/>
    <w:multiLevelType w:val="multilevel"/>
    <w:tmpl w:val="961AE2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i w:val="0"/>
        <w:i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180"/>
      </w:pPr>
    </w:lvl>
  </w:abstractNum>
  <w:num w:numId="1" w16cid:durableId="1883864089">
    <w:abstractNumId w:val="0"/>
  </w:num>
  <w:num w:numId="2" w16cid:durableId="29722348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B5157"/>
    <w:rsid w:val="00057075"/>
    <w:rsid w:val="001B5157"/>
    <w:rsid w:val="002C1610"/>
    <w:rsid w:val="00E5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2DFD"/>
  <w15:docId w15:val="{367B5CBB-DD76-445C-AA78-499F4B3B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Aptos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20" w:line="264" w:lineRule="auto"/>
    </w:pPr>
    <w:rPr>
      <w:rFonts w:ascii="Aptos" w:eastAsia="Times New Roman" w:hAnsi="Aptos"/>
      <w:sz w:val="20"/>
      <w:szCs w:val="20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</w:pPr>
    <w:rPr>
      <w:rFonts w:ascii="Aptos Display" w:hAnsi="Aptos Display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color w:val="595959"/>
      <w:spacing w:val="15"/>
      <w:sz w:val="28"/>
      <w:szCs w:val="28"/>
    </w:rPr>
  </w:style>
  <w:style w:type="paragraph" w:customStyle="1" w:styleId="Quotations">
    <w:name w:val="Quotations"/>
    <w:basedOn w:val="Normalny"/>
    <w:next w:val="Normalny"/>
    <w:pPr>
      <w:spacing w:before="160" w:after="160"/>
      <w:jc w:val="center"/>
    </w:pPr>
    <w:rPr>
      <w:i/>
      <w:iCs/>
      <w:color w:val="404040"/>
    </w:rPr>
  </w:style>
  <w:style w:type="paragraph" w:styleId="Akapitzlist">
    <w:name w:val="List Paragraph"/>
    <w:basedOn w:val="Normalny"/>
    <w:pPr>
      <w:ind w:left="720"/>
    </w:p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paragraph" w:styleId="Tekstprzypisudolnego">
    <w:name w:val="footnote text"/>
    <w:basedOn w:val="Normalny"/>
    <w:pPr>
      <w:spacing w:after="0" w:line="240" w:lineRule="auto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ascii="Aptos" w:eastAsia="Times New Roman" w:hAnsi="Aptos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ascii="Aptos" w:eastAsia="Times New Roman" w:hAnsi="Aptos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ascii="Aptos" w:eastAsia="Times New Roman" w:hAnsi="Aptos" w:cs="Times New Roman"/>
      <w:color w:val="0F4761"/>
    </w:rPr>
  </w:style>
  <w:style w:type="character" w:customStyle="1" w:styleId="Nagwek6Znak">
    <w:name w:val="Nagłówek 6 Znak"/>
    <w:basedOn w:val="Domylnaczcionkaakapitu"/>
    <w:rPr>
      <w:rFonts w:ascii="Aptos" w:eastAsia="Times New Roman" w:hAnsi="Aptos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ascii="Aptos" w:eastAsia="Times New Roman" w:hAnsi="Aptos" w:cs="Times New Roman"/>
      <w:color w:val="595959"/>
    </w:rPr>
  </w:style>
  <w:style w:type="character" w:customStyle="1" w:styleId="Nagwek8Znak">
    <w:name w:val="Nagłówek 8 Znak"/>
    <w:basedOn w:val="Domylnaczcionkaakapitu"/>
    <w:rPr>
      <w:rFonts w:ascii="Aptos" w:eastAsia="Times New Roman" w:hAnsi="Aptos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ascii="Aptos" w:eastAsia="Times New Roman" w:hAnsi="Aptos" w:cs="Times New Roman"/>
      <w:color w:val="272727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character" w:customStyle="1" w:styleId="PodtytuZnak">
    <w:name w:val="Podtytuł Znak"/>
    <w:basedOn w:val="Domylnaczcionkaakapitu"/>
    <w:rPr>
      <w:rFonts w:ascii="Aptos" w:eastAsia="Times New Roman" w:hAnsi="Aptos" w:cs="Times New Roman"/>
      <w:color w:val="595959"/>
      <w:spacing w:val="15"/>
      <w:sz w:val="28"/>
      <w:szCs w:val="28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character" w:customStyle="1" w:styleId="TekstprzypisudolnegoZnak">
    <w:name w:val="Tekst przypisu dolnego Znak"/>
    <w:basedOn w:val="Domylnaczcionkaakapitu"/>
    <w:rPr>
      <w:rFonts w:ascii="Aptos" w:eastAsia="Times New Roman" w:hAnsi="Aptos" w:cs="Times New Roman"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FootnoteSymbol">
    <w:name w:val="Foot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Olszewski</dc:creator>
  <dc:description/>
  <cp:lastModifiedBy>Przemyslaw Olszewski</cp:lastModifiedBy>
  <cp:revision>2</cp:revision>
  <dcterms:created xsi:type="dcterms:W3CDTF">2024-05-22T10:36:00Z</dcterms:created>
  <dcterms:modified xsi:type="dcterms:W3CDTF">2024-05-22T10:36:00Z</dcterms:modified>
</cp:coreProperties>
</file>