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2485" w14:textId="77777777" w:rsidR="006F6AF4" w:rsidRDefault="00000000">
      <w:pPr>
        <w:pStyle w:val="Standard"/>
        <w:jc w:val="right"/>
      </w:pPr>
      <w:r>
        <w:t>Załącznik Nr 4c do SWZ</w:t>
      </w:r>
    </w:p>
    <w:p w14:paraId="2FDAB33F" w14:textId="77777777" w:rsidR="006F6AF4" w:rsidRDefault="006F6AF4">
      <w:pPr>
        <w:pStyle w:val="Standard"/>
        <w:jc w:val="right"/>
      </w:pPr>
    </w:p>
    <w:p w14:paraId="741B42D0" w14:textId="77777777" w:rsidR="006F6AF4" w:rsidRDefault="00000000">
      <w:pPr>
        <w:pStyle w:val="Standard"/>
        <w:jc w:val="right"/>
      </w:pPr>
      <w:r>
        <w:t>......................................., dnia  …............... r.</w:t>
      </w:r>
    </w:p>
    <w:p w14:paraId="54DF17FA" w14:textId="77777777" w:rsidR="006F6AF4" w:rsidRDefault="00000000">
      <w:pPr>
        <w:pStyle w:val="Standard"/>
        <w:jc w:val="both"/>
      </w:pPr>
      <w:r>
        <w:t xml:space="preserve">        ................................................................</w:t>
      </w:r>
      <w:r>
        <w:tab/>
        <w:t>.</w:t>
      </w:r>
    </w:p>
    <w:p w14:paraId="0DA7B9C0" w14:textId="77777777" w:rsidR="006F6AF4" w:rsidRDefault="00000000">
      <w:pPr>
        <w:pStyle w:val="Standard"/>
        <w:ind w:firstLine="1250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768DABC0" w14:textId="77777777" w:rsidR="006F6AF4" w:rsidRDefault="006F6AF4">
      <w:pPr>
        <w:pStyle w:val="Standard"/>
        <w:jc w:val="both"/>
        <w:rPr>
          <w:b/>
          <w:bCs/>
        </w:rPr>
      </w:pPr>
    </w:p>
    <w:p w14:paraId="3402DD03" w14:textId="77777777" w:rsidR="006F6AF4" w:rsidRDefault="0000000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WYKAZ OSÓB  UCZESTNICZĄCYCH  W  WYKONYWANIU  ZAMÓWIENIA</w:t>
      </w:r>
    </w:p>
    <w:p w14:paraId="6CE58418" w14:textId="77777777" w:rsidR="006F6AF4" w:rsidRDefault="00000000">
      <w:pPr>
        <w:pStyle w:val="Standard"/>
        <w:jc w:val="both"/>
      </w:pPr>
      <w:r>
        <w:rPr>
          <w:rFonts w:eastAsia="Times New Roman" w:cs="Times New Roman"/>
          <w:color w:val="000000"/>
          <w:spacing w:val="-7"/>
        </w:rPr>
        <w:t xml:space="preserve">Dotyczy postępowania o udzielenie zamówienia publicznego pn. </w:t>
      </w:r>
      <w:r>
        <w:rPr>
          <w:b/>
          <w:bCs/>
        </w:rPr>
        <w:t>„Rozbudowa budynku Domu Pomocy Społecznej im. Jana Pawła II w Szczutowie w zakresie budowy szybu windowego i montażu windy zewnętrznej oraz remont łazienek dla potrzeb niepełnosprawnych mieszkańców”</w:t>
      </w:r>
    </w:p>
    <w:p w14:paraId="3C097BEA" w14:textId="77777777" w:rsidR="006F6AF4" w:rsidRDefault="006F6AF4">
      <w:pPr>
        <w:pStyle w:val="Standard"/>
        <w:ind w:firstLine="1250"/>
        <w:jc w:val="both"/>
        <w:rPr>
          <w:sz w:val="10"/>
          <w:szCs w:val="10"/>
        </w:rPr>
      </w:pPr>
    </w:p>
    <w:p w14:paraId="52E388C3" w14:textId="77777777" w:rsidR="006F6AF4" w:rsidRDefault="00000000">
      <w:pPr>
        <w:pStyle w:val="Standard"/>
        <w:jc w:val="both"/>
      </w:pPr>
      <w:r>
        <w:rPr>
          <w:color w:val="000000"/>
        </w:rPr>
        <w:t xml:space="preserve">Przystępując do postępowania o udzielenie ww zamówienia publicznego, znak: </w:t>
      </w:r>
      <w:r>
        <w:rPr>
          <w:b/>
          <w:bCs/>
          <w:color w:val="000000"/>
        </w:rPr>
        <w:t xml:space="preserve">DPS.KA.212.5.2024 </w:t>
      </w:r>
      <w:r>
        <w:rPr>
          <w:color w:val="000000"/>
        </w:rPr>
        <w:t>oświadczam, że do realizacji niniejszego zamówienia skieruję następujące osoby:</w:t>
      </w:r>
    </w:p>
    <w:p w14:paraId="7E0288FD" w14:textId="77777777" w:rsidR="006F6AF4" w:rsidRDefault="006F6AF4">
      <w:pPr>
        <w:pStyle w:val="Standard"/>
        <w:jc w:val="center"/>
        <w:rPr>
          <w:color w:val="000000"/>
          <w:sz w:val="10"/>
          <w:szCs w:val="10"/>
        </w:rPr>
      </w:pPr>
    </w:p>
    <w:tbl>
      <w:tblPr>
        <w:tblW w:w="1458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275"/>
        <w:gridCol w:w="2835"/>
        <w:gridCol w:w="2694"/>
        <w:gridCol w:w="3685"/>
        <w:gridCol w:w="2531"/>
      </w:tblGrid>
      <w:tr w:rsidR="006F6AF4" w14:paraId="2AC395E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E3E2F" w14:textId="77777777" w:rsidR="006F6AF4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456AF" w14:textId="77777777" w:rsidR="006F6AF4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E4798" w14:textId="77777777" w:rsidR="006F6AF4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Funkcja w realizacji</w:t>
            </w:r>
          </w:p>
          <w:p w14:paraId="5CBD921F" w14:textId="77777777" w:rsidR="006F6AF4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B8B7F" w14:textId="77777777" w:rsidR="006F6AF4" w:rsidRDefault="00000000">
            <w:pPr>
              <w:pStyle w:val="Tekstpodstawowy21"/>
              <w:spacing w:after="0"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i okres</w:t>
            </w:r>
          </w:p>
          <w:p w14:paraId="3D4377FB" w14:textId="77777777" w:rsidR="006F6AF4" w:rsidRDefault="00000000">
            <w:pPr>
              <w:pStyle w:val="Tekstpodstawowy21"/>
              <w:spacing w:after="0"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5EA0F0" w14:textId="77777777" w:rsidR="006F6AF4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posiadanych kwalifikacji zawodowych/</w:t>
            </w:r>
          </w:p>
          <w:p w14:paraId="2950FF57" w14:textId="77777777" w:rsidR="006F6AF4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uprawnień,</w:t>
            </w:r>
          </w:p>
          <w:p w14:paraId="23607284" w14:textId="77777777" w:rsidR="006F6AF4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uprawnień,</w:t>
            </w:r>
          </w:p>
          <w:p w14:paraId="4615F77D" w14:textId="77777777" w:rsidR="006F6AF4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uzyskania uprawnień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43F77" w14:textId="77777777" w:rsidR="006F6AF4" w:rsidRDefault="00000000">
            <w:pPr>
              <w:pStyle w:val="Tekstpodstawowy21"/>
              <w:spacing w:line="100" w:lineRule="atLeast"/>
              <w:jc w:val="center"/>
            </w:pPr>
            <w:r>
              <w:rPr>
                <w:b/>
                <w:sz w:val="20"/>
              </w:rPr>
              <w:t>Informacja o podstawie dysponowania osobą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6F6AF4" w14:paraId="2967215E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A279E" w14:textId="77777777" w:rsidR="006F6AF4" w:rsidRDefault="006F6AF4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19AE9F6F" w14:textId="77777777" w:rsidR="006F6AF4" w:rsidRDefault="00000000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7204B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14:paraId="070EB537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ABBE5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733E3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E29F7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C9970" w14:textId="77777777" w:rsidR="006F6AF4" w:rsidRDefault="006F6AF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F6AF4" w14:paraId="5DA73276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7E5F1" w14:textId="77777777" w:rsidR="006F6AF4" w:rsidRDefault="006F6AF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6BD43BD" w14:textId="77777777" w:rsidR="006F6AF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C86CD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C117B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77F90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59605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92E70" w14:textId="77777777" w:rsidR="006F6AF4" w:rsidRDefault="006F6AF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F6AF4" w14:paraId="5A5CB53D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7C669" w14:textId="77777777" w:rsidR="006F6AF4" w:rsidRDefault="006F6AF4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693996A" w14:textId="77777777" w:rsidR="006F6AF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1474F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14:paraId="3FC96655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7B368" w14:textId="77777777" w:rsidR="006F6AF4" w:rsidRDefault="006F6AF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A5F2B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1CBEA" w14:textId="77777777" w:rsidR="006F6AF4" w:rsidRDefault="006F6AF4">
            <w:pPr>
              <w:pStyle w:val="Tekstpodstawowy21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89AF0" w14:textId="77777777" w:rsidR="006F6AF4" w:rsidRDefault="006F6AF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31A1CD03" w14:textId="77777777" w:rsidR="006F6AF4" w:rsidRDefault="006F6AF4">
      <w:pPr>
        <w:pStyle w:val="Standard"/>
        <w:jc w:val="both"/>
        <w:rPr>
          <w:sz w:val="16"/>
          <w:szCs w:val="16"/>
        </w:rPr>
      </w:pPr>
    </w:p>
    <w:p w14:paraId="2742BC7D" w14:textId="77777777" w:rsidR="006F6AF4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Ponadto oświadczam, że:</w:t>
      </w:r>
    </w:p>
    <w:p w14:paraId="4645DD6E" w14:textId="77777777" w:rsidR="006F6AF4" w:rsidRDefault="00000000">
      <w:pPr>
        <w:pStyle w:val="Standard"/>
        <w:jc w:val="both"/>
      </w:pPr>
      <w:r>
        <w:t xml:space="preserve">Pan/Pani </w:t>
      </w:r>
      <w:r>
        <w:rPr>
          <w:sz w:val="20"/>
          <w:szCs w:val="20"/>
        </w:rPr>
        <w:t>(imię i nazwisko)</w:t>
      </w:r>
      <w:r>
        <w:t>…………………… spełnia wymagania stawiane przed Kierownikiem robót budowlanych, gdyż posiada wymagane uprawnienia budowlane w zakresie niezbędnym do realizacji niniejszego zamówienia na warunkach określonych w umowie oraz SWZ</w:t>
      </w:r>
    </w:p>
    <w:p w14:paraId="014C8C86" w14:textId="77777777" w:rsidR="006F6AF4" w:rsidRDefault="006F6AF4">
      <w:pPr>
        <w:pStyle w:val="Standard"/>
        <w:jc w:val="both"/>
      </w:pPr>
    </w:p>
    <w:p w14:paraId="70B78FB3" w14:textId="77777777" w:rsidR="006F6AF4" w:rsidRDefault="006F6AF4">
      <w:pPr>
        <w:pStyle w:val="Standard"/>
        <w:jc w:val="both"/>
      </w:pPr>
    </w:p>
    <w:p w14:paraId="4D10A782" w14:textId="77777777" w:rsidR="006F6AF4" w:rsidRDefault="00000000">
      <w:pPr>
        <w:pStyle w:val="Standard"/>
        <w:spacing w:line="360" w:lineRule="auto"/>
        <w:jc w:val="center"/>
      </w:pPr>
      <w:r>
        <w:rPr>
          <w:rFonts w:cs="Arial"/>
          <w:sz w:val="21"/>
          <w:szCs w:val="21"/>
        </w:rPr>
        <w:t xml:space="preserve">                     ….....................................................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                                    (podpis wykonawcy)</w:t>
      </w:r>
    </w:p>
    <w:p w14:paraId="12F717BF" w14:textId="77777777" w:rsidR="006F6AF4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2C56B4FB" w14:textId="77777777" w:rsidR="006F6AF4" w:rsidRDefault="00000000">
      <w:pPr>
        <w:pStyle w:val="Standard"/>
        <w:jc w:val="both"/>
      </w:pPr>
      <w:r>
        <w:rPr>
          <w:sz w:val="26"/>
          <w:szCs w:val="26"/>
          <w:vertAlign w:val="superscript"/>
        </w:rPr>
        <w:t>*</w:t>
      </w:r>
      <w:r>
        <w:t xml:space="preserve"> </w:t>
      </w:r>
      <w:r>
        <w:rPr>
          <w:b/>
          <w:bCs/>
          <w:sz w:val="20"/>
          <w:szCs w:val="20"/>
        </w:rPr>
        <w:t>należy wpisać podstawę dysponowania osobą np. umowa o pracę, zobowiązanie do współpracy, zobowiązanie innych podmiotów do oddania do dyspozycji wykonawcy.</w:t>
      </w:r>
    </w:p>
    <w:sectPr w:rsidR="006F6AF4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7BB9" w14:textId="77777777" w:rsidR="00C87E38" w:rsidRDefault="00C87E38">
      <w:r>
        <w:separator/>
      </w:r>
    </w:p>
  </w:endnote>
  <w:endnote w:type="continuationSeparator" w:id="0">
    <w:p w14:paraId="533906D9" w14:textId="77777777" w:rsidR="00C87E38" w:rsidRDefault="00C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602E" w14:textId="77777777" w:rsidR="00C87E38" w:rsidRDefault="00C87E38">
      <w:r>
        <w:rPr>
          <w:color w:val="000000"/>
        </w:rPr>
        <w:separator/>
      </w:r>
    </w:p>
  </w:footnote>
  <w:footnote w:type="continuationSeparator" w:id="0">
    <w:p w14:paraId="333A8DF6" w14:textId="77777777" w:rsidR="00C87E38" w:rsidRDefault="00C8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6AF4"/>
    <w:rsid w:val="00422EC7"/>
    <w:rsid w:val="006F6AF4"/>
    <w:rsid w:val="008969E5"/>
    <w:rsid w:val="00C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A9B"/>
  <w15:docId w15:val="{BD528AE5-BAD0-4B0C-B10E-CBCEED0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spacing w:before="360" w:after="80" w:line="256" w:lineRule="auto"/>
      <w:textAlignment w:val="auto"/>
      <w:outlineLvl w:val="0"/>
    </w:pPr>
    <w:rPr>
      <w:rFonts w:ascii="Aptos Display" w:eastAsia="Times New Roman" w:hAnsi="Aptos Display" w:cs="Times New Roman"/>
      <w:color w:val="0F4761"/>
      <w:kern w:val="0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/>
      <w:spacing w:before="160" w:after="80" w:line="256" w:lineRule="auto"/>
      <w:textAlignment w:val="auto"/>
      <w:outlineLvl w:val="1"/>
    </w:pPr>
    <w:rPr>
      <w:rFonts w:ascii="Aptos Display" w:eastAsia="Times New Roman" w:hAnsi="Aptos Display" w:cs="Times New Roman"/>
      <w:color w:val="0F4761"/>
      <w:kern w:val="0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spacing w:before="160" w:after="80" w:line="256" w:lineRule="auto"/>
      <w:textAlignment w:val="auto"/>
      <w:outlineLvl w:val="2"/>
    </w:pPr>
    <w:rPr>
      <w:rFonts w:ascii="Aptos" w:eastAsia="Times New Roman" w:hAnsi="Aptos" w:cs="Times New Roman"/>
      <w:color w:val="0F4761"/>
      <w:kern w:val="0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spacing w:before="80" w:after="40" w:line="256" w:lineRule="auto"/>
      <w:textAlignment w:val="auto"/>
      <w:outlineLvl w:val="3"/>
    </w:pPr>
    <w:rPr>
      <w:rFonts w:ascii="Aptos" w:eastAsia="Times New Roman" w:hAnsi="Aptos" w:cs="Times New Roman"/>
      <w:i/>
      <w:iCs/>
      <w:color w:val="0F4761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spacing w:before="80" w:after="40" w:line="256" w:lineRule="auto"/>
      <w:textAlignment w:val="auto"/>
      <w:outlineLvl w:val="4"/>
    </w:pPr>
    <w:rPr>
      <w:rFonts w:ascii="Aptos" w:eastAsia="Times New Roman" w:hAnsi="Aptos" w:cs="Times New Roman"/>
      <w:color w:val="0F4761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spacing w:before="40" w:after="160" w:line="256" w:lineRule="auto"/>
      <w:textAlignment w:val="auto"/>
      <w:outlineLvl w:val="5"/>
    </w:pPr>
    <w:rPr>
      <w:rFonts w:ascii="Aptos" w:eastAsia="Times New Roman" w:hAnsi="Aptos" w:cs="Times New Roman"/>
      <w:i/>
      <w:iCs/>
      <w:color w:val="595959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pPr>
      <w:keepNext/>
      <w:keepLines/>
      <w:widowControl/>
      <w:spacing w:before="40" w:after="160" w:line="256" w:lineRule="auto"/>
      <w:textAlignment w:val="auto"/>
      <w:outlineLvl w:val="6"/>
    </w:pPr>
    <w:rPr>
      <w:rFonts w:ascii="Aptos" w:eastAsia="Times New Roman" w:hAnsi="Aptos" w:cs="Times New Roman"/>
      <w:color w:val="595959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pPr>
      <w:keepNext/>
      <w:keepLines/>
      <w:widowControl/>
      <w:spacing w:line="256" w:lineRule="auto"/>
      <w:textAlignment w:val="auto"/>
      <w:outlineLvl w:val="7"/>
    </w:pPr>
    <w:rPr>
      <w:rFonts w:ascii="Aptos" w:eastAsia="Times New Roman" w:hAnsi="Aptos" w:cs="Times New Roman"/>
      <w:i/>
      <w:iCs/>
      <w:color w:val="272727"/>
      <w:kern w:val="0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pPr>
      <w:keepNext/>
      <w:keepLines/>
      <w:widowControl/>
      <w:spacing w:line="256" w:lineRule="auto"/>
      <w:textAlignment w:val="auto"/>
      <w:outlineLvl w:val="8"/>
    </w:pPr>
    <w:rPr>
      <w:rFonts w:ascii="Aptos" w:eastAsia="Times New Roman" w:hAnsi="Aptos" w:cs="Times New Roman"/>
      <w:color w:val="272727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next w:val="Normalny"/>
    <w:uiPriority w:val="10"/>
    <w:qFormat/>
    <w:pPr>
      <w:widowControl/>
      <w:spacing w:after="80"/>
      <w:textAlignment w:val="auto"/>
    </w:pPr>
    <w:rPr>
      <w:rFonts w:ascii="Aptos Display" w:eastAsia="Times New Roman" w:hAnsi="Aptos Display" w:cs="Times New Roman"/>
      <w:spacing w:val="-10"/>
      <w:sz w:val="56"/>
      <w:szCs w:val="56"/>
      <w:lang w:eastAsia="en-US" w:bidi="ar-SA"/>
    </w:rPr>
  </w:style>
  <w:style w:type="paragraph" w:styleId="Podtytu">
    <w:name w:val="Subtitle"/>
    <w:basedOn w:val="Normalny"/>
    <w:next w:val="Normalny"/>
    <w:uiPriority w:val="11"/>
    <w:qFormat/>
    <w:pPr>
      <w:widowControl/>
      <w:spacing w:after="160" w:line="256" w:lineRule="auto"/>
      <w:textAlignment w:val="auto"/>
    </w:pPr>
    <w:rPr>
      <w:rFonts w:ascii="Aptos" w:eastAsia="Times New Roman" w:hAnsi="Aptos" w:cs="Times New Roman"/>
      <w:color w:val="595959"/>
      <w:spacing w:val="15"/>
      <w:kern w:val="0"/>
      <w:sz w:val="28"/>
      <w:szCs w:val="28"/>
      <w:lang w:eastAsia="en-US" w:bidi="ar-SA"/>
    </w:rPr>
  </w:style>
  <w:style w:type="paragraph" w:customStyle="1" w:styleId="Quotations">
    <w:name w:val="Quotations"/>
    <w:basedOn w:val="Normalny"/>
    <w:next w:val="Normalny"/>
    <w:pPr>
      <w:widowControl/>
      <w:spacing w:before="160" w:after="160" w:line="256" w:lineRule="auto"/>
      <w:jc w:val="center"/>
      <w:textAlignment w:val="auto"/>
    </w:pPr>
    <w:rPr>
      <w:rFonts w:ascii="Calibri" w:eastAsia="Aptos" w:hAnsi="Calibri" w:cs="Times New Roman"/>
      <w:i/>
      <w:iCs/>
      <w:color w:val="404040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pPr>
      <w:widowControl/>
      <w:spacing w:after="160" w:line="256" w:lineRule="auto"/>
      <w:ind w:left="720"/>
      <w:textAlignment w:val="auto"/>
    </w:pPr>
    <w:rPr>
      <w:rFonts w:ascii="Calibri" w:eastAsia="Aptos" w:hAnsi="Calibri" w:cs="Times New Roman"/>
      <w:kern w:val="0"/>
      <w:sz w:val="22"/>
      <w:szCs w:val="22"/>
      <w:lang w:eastAsia="en-US" w:bidi="ar-SA"/>
    </w:rPr>
  </w:style>
  <w:style w:type="paragraph" w:styleId="Cytatintensywny">
    <w:name w:val="Intense Quote"/>
    <w:basedOn w:val="Normalny"/>
    <w:next w:val="Normalny"/>
    <w:pPr>
      <w:widowControl/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  <w:textAlignment w:val="auto"/>
    </w:pPr>
    <w:rPr>
      <w:rFonts w:ascii="Calibri" w:eastAsia="Aptos" w:hAnsi="Calibri" w:cs="Times New Roman"/>
      <w:i/>
      <w:iCs/>
      <w:color w:val="0F4761"/>
      <w:kern w:val="0"/>
      <w:sz w:val="22"/>
      <w:szCs w:val="22"/>
      <w:lang w:eastAsia="en-US" w:bidi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2024-05-22T10:43:00Z</dcterms:created>
  <dcterms:modified xsi:type="dcterms:W3CDTF">2024-05-22T10:43:00Z</dcterms:modified>
</cp:coreProperties>
</file>