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6FE6" w14:textId="77777777" w:rsidR="00CF763C" w:rsidRDefault="00000000">
      <w:pPr>
        <w:spacing w:after="231"/>
        <w:ind w:left="29" w:right="-13"/>
        <w:jc w:val="right"/>
      </w:pPr>
      <w:r>
        <w:rPr>
          <w:rFonts w:ascii="Times New Roman" w:hAnsi="Times New Roman"/>
          <w:b/>
          <w:color w:val="000000"/>
          <w:sz w:val="24"/>
          <w:szCs w:val="24"/>
        </w:rPr>
        <w:t>Załącznik nr 3 do SWZ</w:t>
      </w:r>
    </w:p>
    <w:p w14:paraId="4AB1BFAB" w14:textId="77777777" w:rsidR="00CF763C" w:rsidRDefault="00000000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DPS.KA.212.5.2024                                          </w:t>
      </w:r>
    </w:p>
    <w:p w14:paraId="2012D95E" w14:textId="77777777" w:rsidR="00CF763C" w:rsidRDefault="00000000">
      <w:pPr>
        <w:keepLines/>
        <w:spacing w:after="0"/>
        <w:ind w:firstLine="2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Zamawiający:</w:t>
      </w:r>
    </w:p>
    <w:p w14:paraId="0E29A140" w14:textId="77777777" w:rsidR="00CF763C" w:rsidRDefault="00000000">
      <w:pPr>
        <w:keepLines/>
        <w:spacing w:after="0"/>
        <w:ind w:firstLine="28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Dom Pomocy Społecznej</w:t>
      </w:r>
    </w:p>
    <w:p w14:paraId="6E1BCD45" w14:textId="77777777" w:rsidR="00CF763C" w:rsidRDefault="00000000">
      <w:pPr>
        <w:keepLines/>
        <w:spacing w:after="0"/>
        <w:ind w:firstLine="28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im. Jana Pawła II w Szczutowie</w:t>
      </w:r>
    </w:p>
    <w:p w14:paraId="3B9EB2AC" w14:textId="77777777" w:rsidR="00CF763C" w:rsidRDefault="00000000">
      <w:pPr>
        <w:keepLines/>
        <w:spacing w:after="0"/>
        <w:ind w:firstLine="28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ul. 3 Maja 116, 09-227 Szczutowo</w:t>
      </w:r>
    </w:p>
    <w:p w14:paraId="52394BD2" w14:textId="77777777" w:rsidR="00CF763C" w:rsidRDefault="00CF763C">
      <w:pPr>
        <w:spacing w:after="0"/>
        <w:ind w:left="41" w:right="5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B1EA13C" w14:textId="77777777" w:rsidR="00CF763C" w:rsidRDefault="00000000">
      <w:pPr>
        <w:ind w:left="41" w:right="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Podmiot udostępniający zasoby:</w:t>
      </w:r>
    </w:p>
    <w:p w14:paraId="611C74DA" w14:textId="77777777" w:rsidR="00CF763C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…..........................................................</w:t>
      </w:r>
    </w:p>
    <w:p w14:paraId="1BBBCB5B" w14:textId="77777777" w:rsidR="00CF763C" w:rsidRDefault="00000000">
      <w:pPr>
        <w:spacing w:after="0"/>
        <w:ind w:left="28" w:right="464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14:paraId="0E7514B7" w14:textId="77777777" w:rsidR="00CF763C" w:rsidRDefault="00000000">
      <w:pPr>
        <w:spacing w:after="0"/>
        <w:ind w:left="28" w:right="4644"/>
        <w:contextualSpacing/>
      </w:pPr>
      <w:r>
        <w:rPr>
          <w:rFonts w:ascii="Times New Roman" w:hAnsi="Times New Roman"/>
          <w:i/>
          <w:color w:val="000000"/>
        </w:rPr>
        <w:t>(pełna nazwa/firma, adres, w zależności od  podmiotu: NIP/PESEL, KRS/</w:t>
      </w:r>
      <w:proofErr w:type="spellStart"/>
      <w:r>
        <w:rPr>
          <w:rFonts w:ascii="Times New Roman" w:hAnsi="Times New Roman"/>
          <w:i/>
          <w:color w:val="000000"/>
        </w:rPr>
        <w:t>CEiDG</w:t>
      </w:r>
      <w:proofErr w:type="spellEnd"/>
      <w:r>
        <w:rPr>
          <w:rFonts w:ascii="Times New Roman" w:hAnsi="Times New Roman"/>
          <w:i/>
          <w:color w:val="000000"/>
        </w:rPr>
        <w:t xml:space="preserve">) </w:t>
      </w:r>
    </w:p>
    <w:p w14:paraId="3CA85BDD" w14:textId="77777777" w:rsidR="00CF763C" w:rsidRDefault="00CF763C">
      <w:pPr>
        <w:spacing w:after="0"/>
        <w:ind w:left="28" w:right="4644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21D90DA5" w14:textId="77777777" w:rsidR="00CF763C" w:rsidRDefault="00000000">
      <w:pPr>
        <w:spacing w:after="0"/>
        <w:ind w:left="28" w:right="464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reprezentowany przez:</w:t>
      </w:r>
    </w:p>
    <w:p w14:paraId="1EED3D0C" w14:textId="77777777" w:rsidR="00CF763C" w:rsidRDefault="00CF763C">
      <w:pPr>
        <w:spacing w:after="0"/>
        <w:ind w:left="28" w:right="4644"/>
        <w:contextualSpacing/>
        <w:rPr>
          <w:rFonts w:ascii="Times New Roman" w:hAnsi="Times New Roman"/>
          <w:color w:val="000000"/>
          <w:sz w:val="16"/>
          <w:szCs w:val="16"/>
        </w:rPr>
      </w:pPr>
    </w:p>
    <w:p w14:paraId="0E4BC17D" w14:textId="77777777" w:rsidR="00CF763C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……………………………………………........</w:t>
      </w:r>
    </w:p>
    <w:p w14:paraId="0B4AA0DF" w14:textId="77777777" w:rsidR="00CF763C" w:rsidRDefault="00000000">
      <w:pPr>
        <w:spacing w:after="0"/>
        <w:ind w:left="41" w:right="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.............………...................................................</w:t>
      </w:r>
    </w:p>
    <w:p w14:paraId="490A30ED" w14:textId="77777777" w:rsidR="00CF763C" w:rsidRDefault="00000000">
      <w:pPr>
        <w:spacing w:after="0"/>
        <w:ind w:left="29" w:right="3983"/>
        <w:contextualSpacing/>
      </w:pPr>
      <w:r>
        <w:rPr>
          <w:rFonts w:ascii="Times New Roman" w:hAnsi="Times New Roman"/>
          <w:i/>
          <w:color w:val="000000"/>
        </w:rPr>
        <w:t>(imię, nazwisko, stanowisko/podstawa do  reprezentacji)</w:t>
      </w:r>
    </w:p>
    <w:p w14:paraId="2703CA7E" w14:textId="77777777" w:rsidR="00CF763C" w:rsidRDefault="00CF763C">
      <w:pPr>
        <w:spacing w:after="234"/>
        <w:rPr>
          <w:rFonts w:ascii="Times New Roman" w:hAnsi="Times New Roman"/>
          <w:b/>
          <w:color w:val="000000"/>
          <w:sz w:val="24"/>
          <w:szCs w:val="24"/>
        </w:rPr>
      </w:pPr>
    </w:p>
    <w:p w14:paraId="577C07CF" w14:textId="77777777" w:rsidR="00CF763C" w:rsidRDefault="00000000">
      <w:pPr>
        <w:spacing w:after="9"/>
        <w:ind w:left="438" w:right="397"/>
        <w:jc w:val="center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ZOBOWIĄZANIE PODMIOTU UDOSTĘPNIAJĄCEGO ZASOBY</w:t>
      </w:r>
    </w:p>
    <w:p w14:paraId="4C446757" w14:textId="77777777" w:rsidR="00CF763C" w:rsidRDefault="00000000">
      <w:pPr>
        <w:pStyle w:val="Nagwek2"/>
        <w:ind w:left="224" w:right="1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oddania do dyspozycji Wykonawcy niezbędnych zasobów na okres korzystania </w:t>
      </w:r>
      <w:r>
        <w:rPr>
          <w:rFonts w:ascii="Times New Roman" w:hAnsi="Times New Roman"/>
          <w:color w:val="000000"/>
          <w:sz w:val="24"/>
          <w:szCs w:val="24"/>
        </w:rPr>
        <w:br/>
        <w:t>z nich przy wykonywaniu zamówienia</w:t>
      </w:r>
    </w:p>
    <w:p w14:paraId="773D57F5" w14:textId="77777777" w:rsidR="00CF763C" w:rsidRDefault="00CF763C">
      <w:pPr>
        <w:spacing w:after="0" w:line="240" w:lineRule="auto"/>
        <w:ind w:left="34" w:firstLine="6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07644CAA" w14:textId="77777777" w:rsidR="00CF763C" w:rsidRDefault="00000000">
      <w:pPr>
        <w:spacing w:after="0" w:line="240" w:lineRule="auto"/>
        <w:ind w:left="34" w:firstLine="6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 w imieniu ….........................................................................................................                                                </w:t>
      </w:r>
    </w:p>
    <w:p w14:paraId="2DDDD692" w14:textId="77777777" w:rsidR="00CF763C" w:rsidRDefault="00000000">
      <w:pPr>
        <w:spacing w:after="0" w:line="240" w:lineRule="auto"/>
        <w:ind w:left="34" w:firstLine="6"/>
        <w:contextualSpacing/>
        <w:jc w:val="center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/nazwa Podmiotu na zasobach, którego Wykonawca polega/</w:t>
      </w:r>
    </w:p>
    <w:p w14:paraId="327D7D73" w14:textId="77777777" w:rsidR="00CF763C" w:rsidRDefault="00CF763C">
      <w:pPr>
        <w:spacing w:after="122" w:line="352" w:lineRule="auto"/>
        <w:ind w:left="34" w:firstLine="4"/>
        <w:rPr>
          <w:rFonts w:ascii="Times New Roman" w:hAnsi="Times New Roman"/>
          <w:color w:val="000000"/>
          <w:sz w:val="24"/>
          <w:szCs w:val="24"/>
        </w:rPr>
      </w:pPr>
    </w:p>
    <w:p w14:paraId="13427986" w14:textId="77777777" w:rsidR="00CF763C" w:rsidRDefault="00000000">
      <w:pPr>
        <w:spacing w:after="122" w:line="352" w:lineRule="auto"/>
        <w:ind w:left="34" w:firstLine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iż oddaję do dyspozycji Wykonawcy ..........................................................................................</w:t>
      </w:r>
    </w:p>
    <w:p w14:paraId="783CCDDD" w14:textId="77777777" w:rsidR="00CF763C" w:rsidRDefault="00000000">
      <w:pPr>
        <w:spacing w:after="0" w:line="240" w:lineRule="auto"/>
        <w:ind w:left="40" w:right="6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…..................................................................................................................................................</w:t>
      </w:r>
    </w:p>
    <w:p w14:paraId="4FB27C5D" w14:textId="77777777" w:rsidR="00CF763C" w:rsidRDefault="00000000">
      <w:pPr>
        <w:spacing w:after="0" w:line="240" w:lineRule="auto"/>
        <w:ind w:left="40" w:right="6"/>
        <w:contextualSpacing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/nazwa i adres wykonawcy/</w:t>
      </w:r>
    </w:p>
    <w:p w14:paraId="0D59D6FA" w14:textId="77777777" w:rsidR="00CF763C" w:rsidRDefault="00CF763C">
      <w:pPr>
        <w:ind w:left="41" w:right="5"/>
        <w:rPr>
          <w:rFonts w:ascii="Century Gothic" w:hAnsi="Century Gothic"/>
          <w:color w:val="000000"/>
          <w:sz w:val="22"/>
          <w:szCs w:val="22"/>
        </w:rPr>
      </w:pPr>
    </w:p>
    <w:p w14:paraId="4A98EA78" w14:textId="77777777" w:rsidR="00CF763C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niezbędne zasoby …....................................................................................................................</w:t>
      </w:r>
    </w:p>
    <w:p w14:paraId="6767D987" w14:textId="77777777" w:rsidR="00CF763C" w:rsidRDefault="00000000">
      <w:pPr>
        <w:ind w:left="41" w:right="5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/zakres zasobów, które zostaną udostępnione wykonawcy np. kwalifikacje zawodowe, doświadczenie, potencjał techniczny/</w:t>
      </w:r>
    </w:p>
    <w:p w14:paraId="16110B61" w14:textId="77777777" w:rsidR="00CF763C" w:rsidRDefault="00000000">
      <w:pPr>
        <w:spacing w:after="6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„Rozbudowa budynku Domu Pomocy Społecznej im. Jana Pawła II w Szczutowie w zakresie budowy szybu windowego i montażu windy zewnętrznej oraz remont łazienek dla potrzeb niepełnosprawnych mieszkańców”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prowadzonego przez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Dom Pomocy Społecznej im. Jana Pawła II w Szczutowie.</w:t>
      </w:r>
    </w:p>
    <w:p w14:paraId="26EE3AF7" w14:textId="77777777" w:rsidR="00CF763C" w:rsidRDefault="00000000">
      <w:pPr>
        <w:spacing w:after="6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oświadczam, iż:</w:t>
      </w:r>
    </w:p>
    <w:p w14:paraId="1C58EE73" w14:textId="77777777" w:rsidR="00CF763C" w:rsidRDefault="00CF763C">
      <w:pPr>
        <w:spacing w:after="231"/>
        <w:ind w:right="-13"/>
        <w:jc w:val="right"/>
        <w:rPr>
          <w:rFonts w:ascii="Times New Roman" w:hAnsi="Times New Roman"/>
          <w:b/>
          <w:color w:val="000000"/>
          <w:sz w:val="24"/>
          <w:szCs w:val="24"/>
          <w:u w:val="single" w:color="00000A"/>
        </w:rPr>
      </w:pPr>
    </w:p>
    <w:p w14:paraId="1AC067A7" w14:textId="77777777" w:rsidR="00CF763C" w:rsidRDefault="00000000">
      <w:pPr>
        <w:numPr>
          <w:ilvl w:val="0"/>
          <w:numId w:val="2"/>
        </w:numPr>
        <w:spacing w:after="0" w:line="242" w:lineRule="auto"/>
        <w:ind w:right="5" w:hanging="2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udostępniam wykonawcy w/w zasoby w następującym zakresie:</w:t>
      </w:r>
    </w:p>
    <w:p w14:paraId="62553C25" w14:textId="77777777" w:rsidR="00CF763C" w:rsidRDefault="00CF763C">
      <w:pPr>
        <w:spacing w:after="0" w:line="242" w:lineRule="auto"/>
        <w:ind w:left="311" w:right="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F14668" w14:textId="77777777" w:rsidR="00CF763C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….................................................................................................................................</w:t>
      </w:r>
    </w:p>
    <w:p w14:paraId="1527045C" w14:textId="77777777" w:rsidR="00CF763C" w:rsidRDefault="00000000">
      <w:pPr>
        <w:numPr>
          <w:ilvl w:val="0"/>
          <w:numId w:val="1"/>
        </w:numPr>
        <w:spacing w:after="0" w:line="242" w:lineRule="auto"/>
        <w:ind w:right="5" w:hanging="2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sposób wykorzystania udostępnionych przeze mnie zasobów przy wykonywaniu zamówienia publicznego będzie następujący:</w:t>
      </w:r>
    </w:p>
    <w:p w14:paraId="14DF0B93" w14:textId="77777777" w:rsidR="00CF763C" w:rsidRDefault="00CF763C">
      <w:pPr>
        <w:spacing w:after="0" w:line="242" w:lineRule="auto"/>
        <w:ind w:left="311" w:right="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CBCB30" w14:textId="77777777" w:rsidR="00CF763C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</w:t>
      </w:r>
    </w:p>
    <w:p w14:paraId="643EC089" w14:textId="77777777" w:rsidR="00CF763C" w:rsidRDefault="00000000">
      <w:pPr>
        <w:numPr>
          <w:ilvl w:val="0"/>
          <w:numId w:val="1"/>
        </w:numPr>
        <w:spacing w:after="0" w:line="242" w:lineRule="auto"/>
        <w:ind w:right="5" w:hanging="2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okres mojego udziału przy wykonywaniu zamówienia będzie następujący:</w:t>
      </w:r>
    </w:p>
    <w:p w14:paraId="566D2847" w14:textId="77777777" w:rsidR="00CF763C" w:rsidRDefault="00CF763C">
      <w:pPr>
        <w:spacing w:after="0" w:line="242" w:lineRule="auto"/>
        <w:ind w:left="311" w:right="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AF03D6" w14:textId="77777777" w:rsidR="00CF763C" w:rsidRDefault="00000000">
      <w:pPr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</w:t>
      </w:r>
    </w:p>
    <w:p w14:paraId="3932ECA1" w14:textId="77777777" w:rsidR="00CF763C" w:rsidRDefault="00000000">
      <w:pPr>
        <w:numPr>
          <w:ilvl w:val="0"/>
          <w:numId w:val="1"/>
        </w:numPr>
        <w:spacing w:after="0" w:line="242" w:lineRule="auto"/>
        <w:ind w:right="5" w:hanging="28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zrealizuję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roboty budowlane</w:t>
      </w:r>
      <w:r>
        <w:rPr>
          <w:rFonts w:ascii="Times New Roman" w:hAnsi="Times New Roman"/>
          <w:color w:val="000000"/>
          <w:sz w:val="24"/>
          <w:szCs w:val="24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postępowaniu. </w:t>
      </w:r>
    </w:p>
    <w:p w14:paraId="71ACA5B1" w14:textId="77777777" w:rsidR="00CF763C" w:rsidRDefault="00CF763C">
      <w:pPr>
        <w:spacing w:line="242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5D62E7" w14:textId="77777777" w:rsidR="00CF763C" w:rsidRDefault="00CF763C">
      <w:pPr>
        <w:spacing w:line="242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A7E51A" w14:textId="77777777" w:rsidR="00CF763C" w:rsidRDefault="00000000">
      <w:pPr>
        <w:keepLines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/Dokument należy podpisać podpisem kwalifikowanym, zaufanym lub osobistym/</w:t>
      </w:r>
    </w:p>
    <w:p w14:paraId="580CDE3A" w14:textId="77777777" w:rsidR="00CF763C" w:rsidRDefault="00CF763C">
      <w:pPr>
        <w:rPr>
          <w:rFonts w:ascii="Times New Roman" w:hAnsi="Times New Roman"/>
          <w:sz w:val="24"/>
          <w:szCs w:val="24"/>
        </w:rPr>
      </w:pPr>
    </w:p>
    <w:p w14:paraId="00B6315D" w14:textId="77777777" w:rsidR="00CF763C" w:rsidRDefault="00CF763C"/>
    <w:sectPr w:rsidR="00CF763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7E0B8" w14:textId="77777777" w:rsidR="00DF1F32" w:rsidRDefault="00DF1F32">
      <w:pPr>
        <w:spacing w:after="0" w:line="240" w:lineRule="auto"/>
      </w:pPr>
      <w:r>
        <w:separator/>
      </w:r>
    </w:p>
  </w:endnote>
  <w:endnote w:type="continuationSeparator" w:id="0">
    <w:p w14:paraId="52DEAED6" w14:textId="77777777" w:rsidR="00DF1F32" w:rsidRDefault="00DF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98A45" w14:textId="77777777" w:rsidR="00DF1F32" w:rsidRDefault="00DF1F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B6C8BB" w14:textId="77777777" w:rsidR="00DF1F32" w:rsidRDefault="00DF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27A7E"/>
    <w:multiLevelType w:val="multilevel"/>
    <w:tmpl w:val="F9FA7664"/>
    <w:lvl w:ilvl="0">
      <w:start w:val="1"/>
      <w:numFmt w:val="lowerLetter"/>
      <w:lvlText w:val="%1)"/>
      <w:lvlJc w:val="left"/>
      <w:pPr>
        <w:ind w:left="311" w:firstLine="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"/>
      <w:lvlJc w:val="left"/>
      <w:pPr>
        <w:ind w:left="10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"/>
      <w:lvlJc w:val="left"/>
      <w:pPr>
        <w:ind w:left="18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"/>
      <w:lvlJc w:val="left"/>
      <w:pPr>
        <w:ind w:left="25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"/>
      <w:lvlJc w:val="left"/>
      <w:pPr>
        <w:ind w:left="32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"/>
      <w:lvlJc w:val="left"/>
      <w:pPr>
        <w:ind w:left="39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"/>
      <w:lvlJc w:val="left"/>
      <w:pPr>
        <w:ind w:left="46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"/>
      <w:lvlJc w:val="left"/>
      <w:pPr>
        <w:ind w:left="54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"/>
      <w:lvlJc w:val="left"/>
      <w:pPr>
        <w:ind w:left="61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vertAlign w:val="baseline"/>
      </w:rPr>
    </w:lvl>
  </w:abstractNum>
  <w:num w:numId="1" w16cid:durableId="878052725">
    <w:abstractNumId w:val="0"/>
  </w:num>
  <w:num w:numId="2" w16cid:durableId="20607444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763C"/>
    <w:rsid w:val="006838B7"/>
    <w:rsid w:val="00B65E9A"/>
    <w:rsid w:val="00CF763C"/>
    <w:rsid w:val="00D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A1A2"/>
  <w15:docId w15:val="{0FFC71F5-CAE0-4476-B0C0-D133A69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 w:line="264" w:lineRule="auto"/>
    </w:pPr>
    <w:rPr>
      <w:rFonts w:ascii="Aptos" w:eastAsia="Times New Roman" w:hAnsi="Aptos"/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widowControl w:val="0"/>
      <w:suppressAutoHyphens/>
      <w:spacing w:after="0" w:line="264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2024-05-22T10:41:00Z</dcterms:created>
  <dcterms:modified xsi:type="dcterms:W3CDTF">2024-05-22T10:41:00Z</dcterms:modified>
</cp:coreProperties>
</file>