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135E" w14:textId="77777777" w:rsidR="00AF6E20" w:rsidRDefault="00000000">
      <w:pPr>
        <w:spacing w:after="231" w:line="264" w:lineRule="auto"/>
        <w:ind w:left="29" w:right="-13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Załącznik nr 2a do SWZ</w:t>
      </w:r>
    </w:p>
    <w:p w14:paraId="62B5CEE5" w14:textId="77777777" w:rsidR="00AF6E20" w:rsidRDefault="00000000">
      <w:pPr>
        <w:spacing w:after="231" w:line="264" w:lineRule="auto"/>
        <w:ind w:left="29" w:right="-13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DPS.KA.212.5.2024                                                                             </w:t>
      </w:r>
    </w:p>
    <w:p w14:paraId="73CF078C" w14:textId="77777777" w:rsidR="00AF6E20" w:rsidRDefault="00000000">
      <w:pPr>
        <w:keepLines/>
        <w:spacing w:after="0" w:line="264" w:lineRule="auto"/>
        <w:ind w:firstLine="2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Zamawiający:</w:t>
      </w:r>
    </w:p>
    <w:p w14:paraId="68617653" w14:textId="77777777" w:rsidR="00AF6E20" w:rsidRDefault="00000000">
      <w:pPr>
        <w:keepLines/>
        <w:spacing w:after="0" w:line="264" w:lineRule="auto"/>
        <w:ind w:firstLine="28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Dom Pomocy Społecznej</w:t>
      </w:r>
    </w:p>
    <w:p w14:paraId="7E0540B7" w14:textId="77777777" w:rsidR="00AF6E20" w:rsidRDefault="00000000">
      <w:pPr>
        <w:keepLines/>
        <w:spacing w:after="0" w:line="264" w:lineRule="auto"/>
        <w:ind w:firstLine="28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im. Jana Pawła II w Szczutowie</w:t>
      </w:r>
    </w:p>
    <w:p w14:paraId="2A90A245" w14:textId="77777777" w:rsidR="00AF6E20" w:rsidRDefault="00000000">
      <w:pPr>
        <w:keepLines/>
        <w:spacing w:after="0" w:line="264" w:lineRule="auto"/>
        <w:ind w:firstLine="28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ul. 3 Maja 116, 09-227 Szczutowo</w:t>
      </w:r>
    </w:p>
    <w:p w14:paraId="09ADF93A" w14:textId="77777777" w:rsidR="00AF6E20" w:rsidRDefault="00AF6E20">
      <w:pPr>
        <w:spacing w:after="0" w:line="264" w:lineRule="auto"/>
        <w:ind w:left="41" w:right="5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3ED679" w14:textId="77777777" w:rsidR="00AF6E20" w:rsidRDefault="00000000">
      <w:pPr>
        <w:spacing w:after="120" w:line="264" w:lineRule="auto"/>
        <w:ind w:left="41" w:right="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Podmiot udostępniający zasoby:</w:t>
      </w:r>
    </w:p>
    <w:p w14:paraId="6FB6C6D5" w14:textId="77777777" w:rsidR="00AF6E20" w:rsidRDefault="00000000">
      <w:pPr>
        <w:spacing w:after="120" w:line="264" w:lineRule="auto"/>
        <w:ind w:left="41" w:right="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…..........................................................</w:t>
      </w:r>
    </w:p>
    <w:p w14:paraId="51F6C25A" w14:textId="77777777" w:rsidR="00AF6E20" w:rsidRDefault="00000000">
      <w:pPr>
        <w:spacing w:after="0" w:line="264" w:lineRule="auto"/>
        <w:ind w:left="28" w:right="4644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</w:t>
      </w:r>
    </w:p>
    <w:p w14:paraId="028AE2F9" w14:textId="77777777" w:rsidR="00AF6E20" w:rsidRDefault="00000000">
      <w:pPr>
        <w:spacing w:after="0" w:line="264" w:lineRule="auto"/>
        <w:ind w:left="28" w:right="4644"/>
        <w:contextualSpacing/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(pełna nazwa/firma, adres, w zależności od  podmiotu: NIP/PESEL, KRS/CEiDG) </w:t>
      </w:r>
    </w:p>
    <w:p w14:paraId="253209A1" w14:textId="77777777" w:rsidR="00AF6E20" w:rsidRDefault="00AF6E20">
      <w:pPr>
        <w:spacing w:after="0" w:line="264" w:lineRule="auto"/>
        <w:ind w:left="28" w:right="4644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A82E8D" w14:textId="77777777" w:rsidR="00AF6E20" w:rsidRDefault="00000000">
      <w:pPr>
        <w:spacing w:after="0" w:line="264" w:lineRule="auto"/>
        <w:ind w:left="28" w:right="4644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reprezentowany przez:</w:t>
      </w:r>
    </w:p>
    <w:p w14:paraId="4E0E7F29" w14:textId="77777777" w:rsidR="00AF6E20" w:rsidRDefault="00AF6E20">
      <w:pPr>
        <w:spacing w:after="0" w:line="264" w:lineRule="auto"/>
        <w:ind w:left="28" w:right="4644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D311A9E" w14:textId="77777777" w:rsidR="00AF6E20" w:rsidRDefault="00000000">
      <w:pPr>
        <w:spacing w:after="120" w:line="264" w:lineRule="auto"/>
        <w:ind w:left="41" w:right="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……………………………………………........</w:t>
      </w:r>
    </w:p>
    <w:p w14:paraId="7FD6E740" w14:textId="77777777" w:rsidR="00AF6E20" w:rsidRDefault="00000000">
      <w:pPr>
        <w:spacing w:after="0" w:line="264" w:lineRule="auto"/>
        <w:ind w:left="41" w:right="5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.............………...................................................</w:t>
      </w:r>
    </w:p>
    <w:p w14:paraId="727289DE" w14:textId="77777777" w:rsidR="00AF6E20" w:rsidRDefault="00000000">
      <w:pPr>
        <w:spacing w:after="0" w:line="264" w:lineRule="auto"/>
        <w:ind w:left="29" w:right="3983"/>
        <w:contextualSpacing/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(imię, nazwisko, stanowisko/podstawa do  reprezentacji)</w:t>
      </w:r>
    </w:p>
    <w:p w14:paraId="2F200129" w14:textId="77777777" w:rsidR="00AF6E20" w:rsidRDefault="00AF6E20">
      <w:pPr>
        <w:spacing w:after="234" w:line="264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9D950F1" w14:textId="77777777" w:rsidR="00AF6E20" w:rsidRDefault="00000000">
      <w:pPr>
        <w:pStyle w:val="Standard"/>
        <w:spacing w:line="276" w:lineRule="auto"/>
        <w:jc w:val="center"/>
      </w:pPr>
      <w:r>
        <w:rPr>
          <w:rFonts w:cs="Times New Roman"/>
          <w:b/>
          <w:bCs/>
          <w:color w:val="000000"/>
          <w:u w:val="single"/>
        </w:rPr>
        <w:t xml:space="preserve">Oświadczenie </w:t>
      </w:r>
      <w:r>
        <w:rPr>
          <w:rFonts w:eastAsia="Times New Roman" w:cs="Times New Roman"/>
          <w:b/>
          <w:bCs/>
          <w:color w:val="000000"/>
          <w:u w:val="single"/>
        </w:rPr>
        <w:t>podmiotu udostępniającego zasoby</w:t>
      </w:r>
    </w:p>
    <w:p w14:paraId="21031F98" w14:textId="77777777" w:rsidR="00AF6E20" w:rsidRDefault="0000000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składane na podstawie art. 125 ust. 5 ustawy z dnia 11 września 2019 r.</w:t>
      </w:r>
    </w:p>
    <w:p w14:paraId="0FDFCF61" w14:textId="77777777" w:rsidR="00AF6E20" w:rsidRDefault="0000000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 xml:space="preserve"> Prawo zamówień publicznych  </w:t>
      </w:r>
    </w:p>
    <w:p w14:paraId="182388D1" w14:textId="77777777" w:rsidR="00AF6E20" w:rsidRDefault="00AF6E2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264485D4" w14:textId="77777777" w:rsidR="00AF6E20" w:rsidRDefault="0000000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u w:val="single"/>
          <w:shd w:val="clear" w:color="auto" w:fill="FFFFFF"/>
        </w:rPr>
        <w:t>O NIEPODLEGANIU WYKLUCZENIU Z POSTĘPOWANIA</w:t>
      </w:r>
    </w:p>
    <w:p w14:paraId="2DCEEFEE" w14:textId="77777777" w:rsidR="00AF6E20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Dom Pomocy Społecznej im. Jana Pawła II w Szczutowie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oświadczam, co następuje:</w:t>
      </w:r>
    </w:p>
    <w:p w14:paraId="76D75619" w14:textId="77777777" w:rsidR="00AF6E20" w:rsidRDefault="00000000">
      <w:pPr>
        <w:spacing w:after="234"/>
        <w:ind w:left="29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OŚWIADCZENIA DOTYCZĄCE WYKONAWCY:</w:t>
      </w:r>
    </w:p>
    <w:p w14:paraId="3E0EF8B7" w14:textId="77777777" w:rsidR="00AF6E20" w:rsidRDefault="00000000">
      <w:pPr>
        <w:numPr>
          <w:ilvl w:val="0"/>
          <w:numId w:val="2"/>
        </w:numPr>
        <w:spacing w:after="4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535581351"/>
      <w:r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108 ust. 1 ustawy Pzp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F68533A" w14:textId="77777777" w:rsidR="00AF6E20" w:rsidRDefault="00000000">
      <w:pPr>
        <w:numPr>
          <w:ilvl w:val="0"/>
          <w:numId w:val="1"/>
        </w:numPr>
        <w:spacing w:after="4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109 ust. 1 pkt 4-5, 7-8 ustawy Pzp.</w:t>
      </w:r>
    </w:p>
    <w:p w14:paraId="404DD49A" w14:textId="77777777" w:rsidR="00AF6E20" w:rsidRDefault="00000000">
      <w:pPr>
        <w:numPr>
          <w:ilvl w:val="0"/>
          <w:numId w:val="1"/>
        </w:numPr>
        <w:spacing w:after="4" w:line="240" w:lineRule="auto"/>
        <w:ind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nie podlegam wykluczeniu z postępowania na podstawie art. 7 ust. 1 </w:t>
      </w:r>
      <w:r>
        <w:rPr>
          <w:rFonts w:ascii="Times New Roman" w:hAnsi="Times New Roman"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E1ED71" w14:textId="77777777" w:rsidR="00AF6E20" w:rsidRDefault="00000000">
      <w:pPr>
        <w:numPr>
          <w:ilvl w:val="0"/>
          <w:numId w:val="1"/>
        </w:numPr>
        <w:spacing w:after="4" w:line="240" w:lineRule="auto"/>
        <w:ind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zachodzą w stosunku do mnie podstawy wykluczenia z postępowania na podstawie art. …..........………. ustawy Pzp </w:t>
      </w:r>
      <w:r>
        <w:rPr>
          <w:rFonts w:ascii="Times New Roman" w:hAnsi="Times New Roman"/>
          <w:i/>
          <w:color w:val="000000"/>
          <w:sz w:val="24"/>
          <w:szCs w:val="24"/>
        </w:rPr>
        <w:t>(podać mającą zastosowanie podstawę wykluczenia spośród wymienionych w art. 108 ust. 1 lub art. 109 ust. 1 pkt 4-5, 7-8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>ustawy Pzp).</w:t>
      </w:r>
      <w:r>
        <w:rPr>
          <w:rFonts w:ascii="Times New Roman" w:hAnsi="Times New Roman"/>
          <w:color w:val="000000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6A5EC531" w14:textId="77777777" w:rsidR="00AF6E20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………………………..................................................................................................................</w:t>
      </w:r>
    </w:p>
    <w:p w14:paraId="50BFCB08" w14:textId="77777777" w:rsidR="00AF6E20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…………………………………………………………………………………………..………</w:t>
      </w:r>
    </w:p>
    <w:p w14:paraId="68DCD0C3" w14:textId="77777777" w:rsidR="00AF6E20" w:rsidRDefault="00000000">
      <w:pPr>
        <w:spacing w:after="232"/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A41C764" w14:textId="77777777" w:rsidR="00AF6E20" w:rsidRDefault="00000000">
      <w:pPr>
        <w:spacing w:after="232"/>
        <w:ind w:left="284" w:right="5" w:hanging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5. Oświadczam, że zachodzą w stosunku do mnie podstawy wykluczenia z postępowania na podstawie art. ……………………….. ustawy </w:t>
      </w:r>
      <w:r>
        <w:rPr>
          <w:rFonts w:ascii="Times New Roman" w:hAnsi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(podać mającą zastosowanie podstawę wykluczenia spośród wymienionych w art. 7 ust. 1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ustawy </w:t>
      </w:r>
      <w:r>
        <w:rPr>
          <w:rFonts w:ascii="Times New Roman" w:hAnsi="Times New Roman"/>
          <w:i/>
          <w:iCs/>
          <w:sz w:val="24"/>
          <w:szCs w:val="24"/>
        </w:rPr>
        <w:t>z dnia 13 kwietnia 2022 r. o szczególnych rozwiązaniach w zakresie przeciwdziałania wspieraniu agresji na Ukrainę oraz służących ochronie bezpieczeństwa narodowego)</w:t>
      </w:r>
    </w:p>
    <w:p w14:paraId="488B3F83" w14:textId="77777777" w:rsidR="00AF6E20" w:rsidRDefault="00000000">
      <w:pPr>
        <w:spacing w:after="234"/>
        <w:ind w:left="29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OŚWIADCZENIE DOTYCZĄCE PODANYCH INFORMACJI:</w:t>
      </w:r>
    </w:p>
    <w:p w14:paraId="21106BEB" w14:textId="77777777" w:rsidR="00AF6E20" w:rsidRDefault="00000000">
      <w:pPr>
        <w:spacing w:after="477"/>
        <w:ind w:left="41"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E08DC5C" w14:textId="77777777" w:rsidR="00AF6E20" w:rsidRDefault="00000000">
      <w:pPr>
        <w:keepLines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04FA5B90" w14:textId="77777777" w:rsidR="00AF6E20" w:rsidRDefault="00AF6E20">
      <w:pPr>
        <w:rPr>
          <w:rFonts w:ascii="Times New Roman" w:hAnsi="Times New Roman"/>
          <w:sz w:val="24"/>
          <w:szCs w:val="24"/>
        </w:rPr>
      </w:pPr>
    </w:p>
    <w:p w14:paraId="13976840" w14:textId="77777777" w:rsidR="00AF6E20" w:rsidRDefault="00AF6E20">
      <w:pPr>
        <w:spacing w:after="234" w:line="264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28716EC" w14:textId="77777777" w:rsidR="00AF6E20" w:rsidRDefault="00AF6E20">
      <w:pPr>
        <w:spacing w:after="234" w:line="264" w:lineRule="auto"/>
        <w:ind w:left="29"/>
        <w:rPr>
          <w:rFonts w:ascii="Times New Roman" w:eastAsia="Century Gothic" w:hAnsi="Times New Roman"/>
          <w:b/>
          <w:bCs/>
          <w:sz w:val="24"/>
          <w:szCs w:val="24"/>
          <w:lang w:eastAsia="pl-PL"/>
        </w:rPr>
      </w:pPr>
    </w:p>
    <w:p w14:paraId="03873401" w14:textId="77777777" w:rsidR="00AF6E20" w:rsidRDefault="00AF6E20">
      <w:pPr>
        <w:rPr>
          <w:rFonts w:ascii="Times New Roman" w:hAnsi="Times New Roman"/>
          <w:sz w:val="24"/>
          <w:szCs w:val="24"/>
        </w:rPr>
      </w:pPr>
    </w:p>
    <w:sectPr w:rsidR="00AF6E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71E5" w14:textId="77777777" w:rsidR="0024387E" w:rsidRDefault="0024387E">
      <w:pPr>
        <w:spacing w:after="0" w:line="240" w:lineRule="auto"/>
      </w:pPr>
      <w:r>
        <w:separator/>
      </w:r>
    </w:p>
  </w:endnote>
  <w:endnote w:type="continuationSeparator" w:id="0">
    <w:p w14:paraId="22F1A950" w14:textId="77777777" w:rsidR="0024387E" w:rsidRDefault="002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B97A7" w14:textId="77777777" w:rsidR="0024387E" w:rsidRDefault="002438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CE6D5" w14:textId="77777777" w:rsidR="0024387E" w:rsidRDefault="002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0A7A"/>
    <w:multiLevelType w:val="multilevel"/>
    <w:tmpl w:val="58F07FFA"/>
    <w:lvl w:ilvl="0">
      <w:start w:val="1"/>
      <w:numFmt w:val="ordinal"/>
      <w:lvlText w:val="%1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)"/>
      <w:lvlJc w:val="left"/>
      <w:pPr>
        <w:ind w:left="567" w:hanging="283"/>
      </w:pPr>
      <w:rPr>
        <w:rFonts w:ascii="Century Gothic" w:hAnsi="Century Gothic"/>
        <w:b w:val="0"/>
        <w:i w:val="0"/>
        <w:sz w:val="22"/>
      </w:rPr>
    </w:lvl>
    <w:lvl w:ilvl="2">
      <w:start w:val="1"/>
      <w:numFmt w:val="lowerLetter"/>
      <w:lvlText w:val=")"/>
      <w:lvlJc w:val="left"/>
      <w:pPr>
        <w:ind w:left="851" w:hanging="284"/>
      </w:pPr>
      <w:rPr>
        <w:rFonts w:ascii="Century Gothic" w:hAnsi="Century Gothic"/>
        <w:sz w:val="22"/>
        <w:szCs w:val="22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36629531">
    <w:abstractNumId w:val="0"/>
  </w:num>
  <w:num w:numId="2" w16cid:durableId="12183947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6E20"/>
    <w:rsid w:val="0024387E"/>
    <w:rsid w:val="006B5D30"/>
    <w:rsid w:val="00AF6E20"/>
    <w:rsid w:val="00B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D5FC"/>
  <w15:docId w15:val="{6B1BA758-7FB3-4C87-88DD-97769CAC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64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2024-05-22T10:41:00Z</dcterms:created>
  <dcterms:modified xsi:type="dcterms:W3CDTF">2024-05-22T10:41:00Z</dcterms:modified>
</cp:coreProperties>
</file>