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514B" w14:textId="77777777" w:rsidR="00D76B8F" w:rsidRDefault="00000000">
      <w:pPr>
        <w:spacing w:after="231"/>
        <w:ind w:left="29" w:right="-1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Załącznik nr 1 do SWZ</w:t>
      </w:r>
    </w:p>
    <w:p w14:paraId="77AF65A9" w14:textId="77777777" w:rsidR="00D76B8F" w:rsidRDefault="00000000">
      <w:pPr>
        <w:spacing w:after="231"/>
        <w:ind w:left="29" w:right="-13"/>
      </w:pPr>
      <w:r>
        <w:rPr>
          <w:rFonts w:ascii="Times New Roman" w:hAnsi="Times New Roman"/>
          <w:b/>
          <w:color w:val="000000"/>
          <w:sz w:val="24"/>
          <w:szCs w:val="24"/>
        </w:rPr>
        <w:t>DPS.KA.212.5.2024</w:t>
      </w:r>
    </w:p>
    <w:p w14:paraId="1EDC062C" w14:textId="77777777" w:rsidR="00D76B8F" w:rsidRDefault="00000000">
      <w:pPr>
        <w:keepLines/>
        <w:spacing w:after="0"/>
        <w:ind w:firstLine="2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Zamawiający:</w:t>
      </w:r>
    </w:p>
    <w:p w14:paraId="79E59089" w14:textId="77777777" w:rsidR="00D76B8F" w:rsidRDefault="00000000">
      <w:pPr>
        <w:keepLines/>
        <w:spacing w:after="0"/>
        <w:ind w:firstLine="28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Dom Pomocy Społecznej</w:t>
      </w:r>
    </w:p>
    <w:p w14:paraId="76E6CDB4" w14:textId="77777777" w:rsidR="00D76B8F" w:rsidRDefault="00000000">
      <w:pPr>
        <w:keepLines/>
        <w:spacing w:after="0"/>
        <w:ind w:firstLine="28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im. Jana Pawła II w Szczutowie</w:t>
      </w:r>
    </w:p>
    <w:p w14:paraId="0F6E6F00" w14:textId="77777777" w:rsidR="00D76B8F" w:rsidRDefault="00000000">
      <w:pPr>
        <w:keepLines/>
        <w:spacing w:after="0"/>
        <w:ind w:firstLine="28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ul. 3 Maja 116, 09-227 Szczutowo</w:t>
      </w:r>
    </w:p>
    <w:p w14:paraId="1AA5092D" w14:textId="77777777" w:rsidR="00D76B8F" w:rsidRDefault="00D76B8F">
      <w:pPr>
        <w:ind w:left="41" w:right="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5DC356" w14:textId="77777777" w:rsidR="00D76B8F" w:rsidRDefault="00000000">
      <w:pPr>
        <w:ind w:left="41" w:right="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14:paraId="501B98BA" w14:textId="77777777" w:rsidR="00D76B8F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…..........................................................</w:t>
      </w:r>
    </w:p>
    <w:p w14:paraId="4DBEF348" w14:textId="77777777" w:rsidR="00D76B8F" w:rsidRDefault="00000000">
      <w:pPr>
        <w:spacing w:after="0"/>
        <w:ind w:left="28" w:right="464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14:paraId="3187F796" w14:textId="77777777" w:rsidR="00D76B8F" w:rsidRDefault="00000000">
      <w:pPr>
        <w:spacing w:after="0"/>
        <w:ind w:left="28" w:right="4644"/>
        <w:contextualSpacing/>
      </w:pPr>
      <w:r>
        <w:rPr>
          <w:rFonts w:ascii="Times New Roman" w:hAnsi="Times New Roman"/>
          <w:i/>
          <w:color w:val="000000"/>
          <w:sz w:val="18"/>
          <w:szCs w:val="18"/>
        </w:rPr>
        <w:t>(pełna nazwa/firma, adres, w zależności od  podmiotu: NIP/PESEL, KRS/CEiDG)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4831F495" w14:textId="77777777" w:rsidR="00D76B8F" w:rsidRDefault="00D76B8F">
      <w:pPr>
        <w:spacing w:after="0"/>
        <w:ind w:left="28" w:right="4644"/>
        <w:contextualSpacing/>
        <w:rPr>
          <w:rFonts w:ascii="Times New Roman" w:hAnsi="Times New Roman"/>
          <w:color w:val="000000"/>
          <w:sz w:val="10"/>
          <w:szCs w:val="10"/>
        </w:rPr>
      </w:pPr>
    </w:p>
    <w:p w14:paraId="3F80CFB8" w14:textId="77777777" w:rsidR="00D76B8F" w:rsidRDefault="00000000">
      <w:pPr>
        <w:spacing w:after="0"/>
        <w:ind w:left="28" w:right="464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reprezentowany przez:</w:t>
      </w:r>
    </w:p>
    <w:p w14:paraId="4BADACA5" w14:textId="77777777" w:rsidR="00D76B8F" w:rsidRDefault="00D76B8F">
      <w:pPr>
        <w:spacing w:after="0"/>
        <w:ind w:left="28" w:right="4644"/>
        <w:contextualSpacing/>
        <w:rPr>
          <w:rFonts w:ascii="Times New Roman" w:hAnsi="Times New Roman"/>
          <w:color w:val="000000"/>
          <w:sz w:val="10"/>
          <w:szCs w:val="10"/>
        </w:rPr>
      </w:pPr>
    </w:p>
    <w:p w14:paraId="60C517DF" w14:textId="77777777" w:rsidR="00D76B8F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……………………………………………...</w:t>
      </w:r>
    </w:p>
    <w:p w14:paraId="0431AF5D" w14:textId="77777777" w:rsidR="00D76B8F" w:rsidRDefault="00000000">
      <w:pPr>
        <w:spacing w:after="0"/>
        <w:ind w:left="41" w:right="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.............………..........................................</w:t>
      </w:r>
    </w:p>
    <w:p w14:paraId="0121451A" w14:textId="77777777" w:rsidR="00D76B8F" w:rsidRDefault="00000000">
      <w:pPr>
        <w:spacing w:after="0"/>
        <w:ind w:left="29" w:right="3983"/>
        <w:contextualSpacing/>
      </w:pPr>
      <w:r>
        <w:rPr>
          <w:rFonts w:ascii="Times New Roman" w:hAnsi="Times New Roman"/>
          <w:i/>
          <w:color w:val="000000"/>
          <w:sz w:val="18"/>
          <w:szCs w:val="18"/>
        </w:rPr>
        <w:t>(imię, nazwisko, stanowisko/podstawa do  reprezentacji)</w:t>
      </w:r>
    </w:p>
    <w:p w14:paraId="7464A067" w14:textId="77777777" w:rsidR="00D76B8F" w:rsidRDefault="00D76B8F">
      <w:pPr>
        <w:spacing w:line="249" w:lineRule="auto"/>
        <w:ind w:right="39"/>
        <w:jc w:val="center"/>
        <w:rPr>
          <w:rFonts w:ascii="Times New Roman" w:hAnsi="Times New Roman"/>
          <w:b/>
          <w:color w:val="000000"/>
          <w:sz w:val="24"/>
          <w:szCs w:val="24"/>
          <w:u w:val="single" w:color="00000A"/>
        </w:rPr>
      </w:pPr>
    </w:p>
    <w:p w14:paraId="536A84D5" w14:textId="77777777" w:rsidR="00D76B8F" w:rsidRDefault="00000000">
      <w:pPr>
        <w:spacing w:line="249" w:lineRule="auto"/>
        <w:ind w:right="39"/>
        <w:jc w:val="center"/>
      </w:pPr>
      <w:r>
        <w:rPr>
          <w:rFonts w:ascii="Times New Roman" w:hAnsi="Times New Roman"/>
          <w:b/>
          <w:color w:val="000000"/>
          <w:sz w:val="24"/>
          <w:szCs w:val="24"/>
          <w:u w:val="single" w:color="00000A"/>
        </w:rPr>
        <w:t>Oświadczenie wykonawcy</w:t>
      </w:r>
    </w:p>
    <w:p w14:paraId="3876B6AC" w14:textId="77777777" w:rsidR="00D76B8F" w:rsidRDefault="00000000">
      <w:pPr>
        <w:pStyle w:val="Nagwek1"/>
        <w:ind w:left="438" w:right="40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składane na podstawie art. 125 ust. 1 ustawy z dnia 11 września 2019 r. Prawo zamówień publicznych</w:t>
      </w:r>
    </w:p>
    <w:p w14:paraId="3D4AAF6A" w14:textId="77777777" w:rsidR="00D76B8F" w:rsidRDefault="00000000">
      <w:pPr>
        <w:pStyle w:val="Nagwek2"/>
        <w:spacing w:after="223" w:line="249" w:lineRule="auto"/>
        <w:ind w:left="10" w:right="3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 w:color="00000A"/>
        </w:rPr>
        <w:t>DOTYCZĄCE SPEŁNIANIA WARUNKÓW UDZIAŁU W POSTĘPOWANIU</w:t>
      </w:r>
    </w:p>
    <w:p w14:paraId="7538418F" w14:textId="77777777" w:rsidR="00D76B8F" w:rsidRDefault="00000000">
      <w:pPr>
        <w:spacing w:after="60" w:line="240" w:lineRule="auto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Na potrzeby postępowania o udzielenie zamówienia publicznego pn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„Rozbudowa budynku Domu Pomocy Społecznej im. Jana Pawła II w Szczutowie w zakresie budowy szybu windowego i montażu windy zewnętrznej oraz remont łazienek dla potrzeb niepełnosprawnych mieszkańców”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Dom Pomocy Społecznej im. Jana Pawła II w Szczutowie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oświadczam, co następuje:</w:t>
      </w:r>
    </w:p>
    <w:p w14:paraId="0A37F2CE" w14:textId="77777777" w:rsidR="00D76B8F" w:rsidRDefault="00D76B8F">
      <w:pPr>
        <w:ind w:left="29"/>
        <w:jc w:val="both"/>
        <w:rPr>
          <w:rFonts w:ascii="Times New Roman" w:hAnsi="Times New Roman"/>
          <w:b/>
          <w:color w:val="000000"/>
          <w:sz w:val="10"/>
          <w:szCs w:val="10"/>
          <w:u w:val="single" w:color="00000A"/>
        </w:rPr>
      </w:pPr>
    </w:p>
    <w:p w14:paraId="1F6A7306" w14:textId="77777777" w:rsidR="00D76B8F" w:rsidRDefault="00000000">
      <w:pPr>
        <w:ind w:left="29"/>
        <w:jc w:val="both"/>
      </w:pPr>
      <w:r>
        <w:rPr>
          <w:rFonts w:ascii="Times New Roman" w:hAnsi="Times New Roman"/>
          <w:b/>
          <w:color w:val="000000"/>
          <w:sz w:val="24"/>
          <w:szCs w:val="24"/>
          <w:u w:val="single" w:color="00000A"/>
        </w:rPr>
        <w:t>INFORMACJA DOTYCZĄCA WYKONAWCY:</w:t>
      </w:r>
    </w:p>
    <w:p w14:paraId="51CB6AC5" w14:textId="77777777" w:rsidR="00D76B8F" w:rsidRDefault="00000000">
      <w:pPr>
        <w:ind w:left="41" w:right="5"/>
        <w:jc w:val="both"/>
      </w:pPr>
      <w:r>
        <w:rPr>
          <w:rFonts w:ascii="Times New Roman" w:hAnsi="Times New Roman"/>
          <w:color w:val="000000"/>
          <w:sz w:val="24"/>
          <w:szCs w:val="24"/>
        </w:rPr>
        <w:t>Oświadczam, że spełniam warunki udziału w postępowaniu określone przez Zamawiającego w Specyfikacji Warunków Zamówienia.</w:t>
      </w:r>
    </w:p>
    <w:p w14:paraId="03CBED40" w14:textId="77777777" w:rsidR="00D76B8F" w:rsidRDefault="00D76B8F">
      <w:pPr>
        <w:spacing w:after="9"/>
        <w:ind w:left="29"/>
        <w:rPr>
          <w:rFonts w:ascii="Times New Roman" w:hAnsi="Times New Roman"/>
          <w:b/>
          <w:color w:val="000000"/>
          <w:u w:val="single" w:color="00000A"/>
        </w:rPr>
      </w:pPr>
    </w:p>
    <w:p w14:paraId="41595005" w14:textId="77777777" w:rsidR="00D76B8F" w:rsidRDefault="00000000">
      <w:pPr>
        <w:spacing w:after="9"/>
        <w:ind w:left="29"/>
        <w:jc w:val="both"/>
      </w:pPr>
      <w:r>
        <w:rPr>
          <w:rFonts w:ascii="Times New Roman" w:hAnsi="Times New Roman"/>
          <w:b/>
          <w:color w:val="000000"/>
          <w:sz w:val="24"/>
          <w:szCs w:val="24"/>
          <w:u w:val="single" w:color="00000A"/>
        </w:rPr>
        <w:t>INFORMACJA W ZWIĄZKU Z POLEGANIEM NA ZASOBACH  INNYCH PODMIOTÓW:</w:t>
      </w:r>
    </w:p>
    <w:p w14:paraId="1A5FAA42" w14:textId="77777777" w:rsidR="00D76B8F" w:rsidRDefault="00000000">
      <w:pPr>
        <w:spacing w:line="249" w:lineRule="auto"/>
        <w:ind w:left="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1362AB" w14:textId="77777777" w:rsidR="00D76B8F" w:rsidRDefault="00000000">
      <w:pPr>
        <w:spacing w:after="26"/>
        <w:ind w:left="41"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w celu wykazania spełniania warunków udziału w postępowaniu, określonych przez   Zamawiającego   w   Specyfikacji   Warunków   Zamówienia  polegam   na   zasobach </w:t>
      </w:r>
    </w:p>
    <w:p w14:paraId="79BD18E7" w14:textId="77777777" w:rsidR="00D76B8F" w:rsidRDefault="00000000">
      <w:pPr>
        <w:spacing w:after="26"/>
        <w:ind w:left="41" w:right="5"/>
      </w:pPr>
      <w:r>
        <w:rPr>
          <w:rFonts w:ascii="Times New Roman" w:hAnsi="Times New Roman"/>
          <w:color w:val="000000"/>
          <w:sz w:val="24"/>
          <w:szCs w:val="24"/>
        </w:rPr>
        <w:t>następującego/ych podmiotu/ów: ………………………………………………..........….…………………..........….………………..........………....………………………………………………………………………………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………………………………. w następującym zakresie: ……..........................................................................................………………………………..</w:t>
      </w:r>
    </w:p>
    <w:p w14:paraId="66714D80" w14:textId="77777777" w:rsidR="00D76B8F" w:rsidRDefault="00000000">
      <w:pPr>
        <w:spacing w:after="235"/>
        <w:ind w:left="41" w:right="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…………………………………………………………………………………………………………………...........……………………………… </w:t>
      </w:r>
      <w:r>
        <w:rPr>
          <w:rFonts w:ascii="Times New Roman" w:hAnsi="Times New Roman"/>
          <w:i/>
          <w:color w:val="000000"/>
        </w:rPr>
        <w:t xml:space="preserve">(wskazać podmiot i określić odpowiedni zakres dla wskazanego podmiotu). </w:t>
      </w:r>
    </w:p>
    <w:p w14:paraId="23B723CF" w14:textId="77777777" w:rsidR="00D76B8F" w:rsidRDefault="00000000">
      <w:pPr>
        <w:spacing w:after="234"/>
        <w:ind w:left="29"/>
      </w:pPr>
      <w:r>
        <w:rPr>
          <w:rFonts w:ascii="Times New Roman" w:hAnsi="Times New Roman"/>
          <w:b/>
          <w:color w:val="000000"/>
          <w:sz w:val="24"/>
          <w:szCs w:val="24"/>
          <w:u w:val="single" w:color="00000A"/>
        </w:rPr>
        <w:t>OŚWIADCZENIE DOTYCZĄCE PODANYCH INFORMACJI;</w:t>
      </w:r>
    </w:p>
    <w:p w14:paraId="43E57CCA" w14:textId="77777777" w:rsidR="00D76B8F" w:rsidRDefault="00000000">
      <w:pPr>
        <w:spacing w:after="721"/>
        <w:ind w:left="41"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F11AE3" w14:textId="77777777" w:rsidR="00D76B8F" w:rsidRDefault="00000000">
      <w:pPr>
        <w:keepLines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/Dokument należy podpisać podpisem kwalifikowanym, zaufanym lub osobistym/</w:t>
      </w:r>
    </w:p>
    <w:p w14:paraId="1DA15793" w14:textId="77777777" w:rsidR="00D76B8F" w:rsidRDefault="00D76B8F">
      <w:pPr>
        <w:rPr>
          <w:rFonts w:ascii="Times New Roman" w:hAnsi="Times New Roman"/>
          <w:sz w:val="24"/>
          <w:szCs w:val="24"/>
        </w:rPr>
      </w:pPr>
    </w:p>
    <w:sectPr w:rsidR="00D76B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0AFD" w14:textId="77777777" w:rsidR="00D12D00" w:rsidRDefault="00D12D00">
      <w:pPr>
        <w:spacing w:after="0" w:line="240" w:lineRule="auto"/>
      </w:pPr>
      <w:r>
        <w:separator/>
      </w:r>
    </w:p>
  </w:endnote>
  <w:endnote w:type="continuationSeparator" w:id="0">
    <w:p w14:paraId="7EF201D7" w14:textId="77777777" w:rsidR="00D12D00" w:rsidRDefault="00D1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9BF8" w14:textId="77777777" w:rsidR="00D12D00" w:rsidRDefault="00D12D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008B7A" w14:textId="77777777" w:rsidR="00D12D00" w:rsidRDefault="00D12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6B8F"/>
    <w:rsid w:val="00655D42"/>
    <w:rsid w:val="00D12D00"/>
    <w:rsid w:val="00D76B8F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F1F1"/>
  <w15:docId w15:val="{6FE55F66-A6C0-4E39-B10B-D50D8A5C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 w:line="264" w:lineRule="auto"/>
    </w:pPr>
    <w:rPr>
      <w:rFonts w:ascii="Aptos" w:eastAsia="Times New Roman" w:hAnsi="Aptos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2024-05-22T10:38:00Z</dcterms:created>
  <dcterms:modified xsi:type="dcterms:W3CDTF">2024-05-22T10:38:00Z</dcterms:modified>
</cp:coreProperties>
</file>